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78" w:rsidRPr="00375E90" w:rsidRDefault="007C71B0">
      <w:pPr>
        <w:pStyle w:val="Title"/>
        <w:rPr>
          <w:color w:val="000000" w:themeColor="text1"/>
        </w:rPr>
      </w:pPr>
      <w:sdt>
        <w:sdtPr>
          <w:rPr>
            <w:rFonts w:ascii="Times New Roman" w:hAnsi="Times New Roman" w:cs="Times New Roman"/>
            <w:b/>
            <w:color w:val="000000" w:themeColor="text1"/>
          </w:rPr>
          <w:alias w:val="Title:"/>
          <w:tag w:val="Title:"/>
          <w:id w:val="726351117"/>
          <w:placeholder>
            <w:docPart w:val="4AB1BA743CF6B14DBD3FE5C92D64BA6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sidRPr="00375E90">
            <w:rPr>
              <w:rFonts w:ascii="Times New Roman" w:hAnsi="Times New Roman" w:cs="Times New Roman"/>
              <w:b/>
              <w:color w:val="000000" w:themeColor="text1"/>
            </w:rPr>
            <w:t xml:space="preserve">Analyzing </w:t>
          </w:r>
          <w:r w:rsidRPr="00375E90">
            <w:rPr>
              <w:rFonts w:ascii="Times New Roman" w:hAnsi="Times New Roman" w:cs="Times New Roman"/>
              <w:b/>
              <w:color w:val="000000" w:themeColor="text1"/>
            </w:rPr>
            <w:t>#</w:t>
          </w:r>
          <w:proofErr w:type="spellStart"/>
          <w:r w:rsidRPr="00375E90">
            <w:rPr>
              <w:rFonts w:ascii="Times New Roman" w:hAnsi="Times New Roman" w:cs="Times New Roman"/>
              <w:b/>
              <w:color w:val="000000" w:themeColor="text1"/>
            </w:rPr>
            <w:t>TrumpCamps</w:t>
          </w:r>
          <w:proofErr w:type="spellEnd"/>
          <w:r w:rsidRPr="00375E90">
            <w:rPr>
              <w:rFonts w:ascii="Times New Roman" w:hAnsi="Times New Roman" w:cs="Times New Roman"/>
              <w:b/>
              <w:color w:val="000000" w:themeColor="text1"/>
            </w:rPr>
            <w:t xml:space="preserve"> </w:t>
          </w:r>
          <w:r w:rsidRPr="00375E90">
            <w:rPr>
              <w:rFonts w:ascii="Times New Roman" w:hAnsi="Times New Roman" w:cs="Times New Roman"/>
              <w:b/>
              <w:color w:val="000000" w:themeColor="text1"/>
            </w:rPr>
            <w:t xml:space="preserve">On Twitter </w:t>
          </w:r>
          <w:r w:rsidRPr="00375E90">
            <w:rPr>
              <w:rFonts w:ascii="Times New Roman" w:hAnsi="Times New Roman" w:cs="Times New Roman"/>
              <w:b/>
              <w:color w:val="000000" w:themeColor="text1"/>
            </w:rPr>
            <w:t>and Immigration in The United States</w:t>
          </w:r>
        </w:sdtContent>
      </w:sdt>
    </w:p>
    <w:p w:rsidR="00B823AA" w:rsidRPr="00375E90" w:rsidRDefault="007C71B0" w:rsidP="00B823AA">
      <w:pPr>
        <w:pStyle w:val="Title2"/>
        <w:rPr>
          <w:color w:val="000000" w:themeColor="text1"/>
        </w:rPr>
      </w:pPr>
      <w:r w:rsidRPr="00375E90">
        <w:rPr>
          <w:color w:val="000000" w:themeColor="text1"/>
        </w:rPr>
        <w:t>Emily Elkas</w:t>
      </w:r>
    </w:p>
    <w:p w:rsidR="007C71B0" w:rsidRPr="00375E90" w:rsidRDefault="007C71B0" w:rsidP="00B823AA">
      <w:pPr>
        <w:pStyle w:val="Title2"/>
        <w:rPr>
          <w:color w:val="000000" w:themeColor="text1"/>
        </w:rPr>
      </w:pPr>
      <w:r w:rsidRPr="00375E90">
        <w:rPr>
          <w:color w:val="000000" w:themeColor="text1"/>
        </w:rPr>
        <w:t>PID: 730310473</w:t>
      </w:r>
    </w:p>
    <w:p w:rsidR="007C71B0" w:rsidRPr="00375E90" w:rsidRDefault="00F377E2" w:rsidP="00B823AA">
      <w:pPr>
        <w:pStyle w:val="Title2"/>
        <w:rPr>
          <w:color w:val="000000" w:themeColor="text1"/>
        </w:rPr>
      </w:pPr>
      <w:r w:rsidRPr="00375E90">
        <w:rPr>
          <w:color w:val="000000" w:themeColor="text1"/>
        </w:rPr>
        <w:t xml:space="preserve">The </w:t>
      </w:r>
      <w:r w:rsidR="007C71B0" w:rsidRPr="00375E90">
        <w:rPr>
          <w:color w:val="000000" w:themeColor="text1"/>
        </w:rPr>
        <w:t>University of North Carolina at Chapel Hill</w:t>
      </w:r>
    </w:p>
    <w:p w:rsidR="00E81978" w:rsidRPr="00375E90" w:rsidRDefault="007C71B0" w:rsidP="00B823AA">
      <w:pPr>
        <w:pStyle w:val="Title2"/>
        <w:rPr>
          <w:color w:val="000000" w:themeColor="text1"/>
        </w:rPr>
      </w:pPr>
      <w:r w:rsidRPr="00375E90">
        <w:rPr>
          <w:color w:val="000000" w:themeColor="text1"/>
        </w:rPr>
        <w:t>English 105</w:t>
      </w:r>
    </w:p>
    <w:p w:rsidR="007C71B0" w:rsidRPr="00375E90" w:rsidRDefault="007C71B0" w:rsidP="00B823AA">
      <w:pPr>
        <w:pStyle w:val="Title2"/>
        <w:rPr>
          <w:color w:val="000000" w:themeColor="text1"/>
        </w:rPr>
      </w:pPr>
      <w:r w:rsidRPr="00375E90">
        <w:rPr>
          <w:color w:val="000000" w:themeColor="text1"/>
        </w:rPr>
        <w:t>July 1, 2019</w:t>
      </w:r>
    </w:p>
    <w:p w:rsidR="00E81978" w:rsidRPr="00375E90" w:rsidRDefault="00E81978" w:rsidP="007C71B0">
      <w:pPr>
        <w:pStyle w:val="Title"/>
        <w:rPr>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7C71B0">
      <w:pPr>
        <w:rPr>
          <w:rFonts w:ascii="Times New Roman" w:hAnsi="Times New Roman" w:cs="Times New Roman"/>
          <w:b/>
          <w:color w:val="000000" w:themeColor="text1"/>
        </w:rPr>
      </w:pPr>
    </w:p>
    <w:p w:rsidR="007C71B0" w:rsidRPr="00375E90" w:rsidRDefault="007C71B0" w:rsidP="00375E90">
      <w:pPr>
        <w:ind w:firstLine="0"/>
        <w:rPr>
          <w:rFonts w:ascii="Times New Roman" w:hAnsi="Times New Roman" w:cs="Times New Roman"/>
          <w:b/>
          <w:color w:val="000000" w:themeColor="text1"/>
        </w:rPr>
      </w:pPr>
      <w:r w:rsidRPr="00375E90">
        <w:rPr>
          <w:rFonts w:ascii="Times New Roman" w:hAnsi="Times New Roman" w:cs="Times New Roman"/>
          <w:b/>
          <w:color w:val="000000" w:themeColor="text1"/>
        </w:rPr>
        <w:lastRenderedPageBreak/>
        <w:t>Analyzing the Hashtag Trump Camps and Immigration in The United States</w:t>
      </w:r>
    </w:p>
    <w:p w:rsidR="007C71B0" w:rsidRPr="00375E90" w:rsidRDefault="007C71B0" w:rsidP="007A499E">
      <w:pPr>
        <w:rPr>
          <w:rFonts w:ascii="Times New Roman" w:hAnsi="Times New Roman" w:cs="Times New Roman"/>
          <w:color w:val="000000" w:themeColor="text1"/>
        </w:rPr>
      </w:pPr>
      <w:r w:rsidRPr="00375E90">
        <w:rPr>
          <w:rFonts w:ascii="Times New Roman" w:hAnsi="Times New Roman" w:cs="Times New Roman"/>
          <w:color w:val="000000" w:themeColor="text1"/>
        </w:rPr>
        <w:t xml:space="preserve">Immigration has been a hot topic in the United States and the world for the past decade as countries struggle through their own internal conflict and deal with the repercussions of their neighbors’ conflicts </w:t>
      </w:r>
      <w:r w:rsidR="0059344D" w:rsidRPr="00375E90">
        <w:rPr>
          <w:rFonts w:ascii="Times New Roman" w:hAnsi="Times New Roman" w:cs="Times New Roman"/>
          <w:color w:val="000000" w:themeColor="text1"/>
        </w:rPr>
        <w:t>through</w:t>
      </w:r>
      <w:r w:rsidR="00877FA6" w:rsidRPr="00375E90">
        <w:rPr>
          <w:rFonts w:ascii="Times New Roman" w:hAnsi="Times New Roman" w:cs="Times New Roman"/>
          <w:color w:val="000000" w:themeColor="text1"/>
        </w:rPr>
        <w:t xml:space="preserve"> </w:t>
      </w:r>
      <w:r w:rsidRPr="00375E90">
        <w:rPr>
          <w:rFonts w:ascii="Times New Roman" w:hAnsi="Times New Roman" w:cs="Times New Roman"/>
          <w:color w:val="000000" w:themeColor="text1"/>
        </w:rPr>
        <w:t>the dispersion of migrants. Within Trump’s term as president</w:t>
      </w:r>
      <w:r w:rsidR="00F377E2" w:rsidRPr="00375E90">
        <w:rPr>
          <w:rFonts w:ascii="Times New Roman" w:hAnsi="Times New Roman" w:cs="Times New Roman"/>
          <w:color w:val="000000" w:themeColor="text1"/>
        </w:rPr>
        <w:t>,</w:t>
      </w:r>
      <w:r w:rsidRPr="00375E90">
        <w:rPr>
          <w:rFonts w:ascii="Times New Roman" w:hAnsi="Times New Roman" w:cs="Times New Roman"/>
          <w:color w:val="000000" w:themeColor="text1"/>
        </w:rPr>
        <w:t xml:space="preserve"> he has been vocal about his push for more restrictive policies on illegal immigrants stating “Illegal actions must have consequences” (</w:t>
      </w:r>
      <w:r w:rsidR="002114AC" w:rsidRPr="00375E90">
        <w:rPr>
          <w:rFonts w:ascii="Times New Roman" w:hAnsi="Times New Roman" w:cs="Times New Roman"/>
          <w:color w:val="000000" w:themeColor="text1"/>
        </w:rPr>
        <w:t>2018</w:t>
      </w:r>
      <w:r w:rsidRPr="00375E90">
        <w:rPr>
          <w:rFonts w:ascii="Times New Roman" w:hAnsi="Times New Roman" w:cs="Times New Roman"/>
          <w:color w:val="000000" w:themeColor="text1"/>
        </w:rPr>
        <w:t xml:space="preserve">). He has done everything in his power to put his words into action by creating “Trump camps” that hold immigrants crossing the border from Mexico in conditions that many say are inept. </w:t>
      </w:r>
      <w:r w:rsidR="00DD4A96">
        <w:rPr>
          <w:rFonts w:ascii="Times New Roman" w:hAnsi="Times New Roman" w:cs="Times New Roman"/>
          <w:color w:val="000000" w:themeColor="text1"/>
        </w:rPr>
        <w:t>This has sparked discussion countrywide on social media platforms like twitter for people to input their opinions</w:t>
      </w:r>
      <w:r w:rsidR="00B15863">
        <w:rPr>
          <w:rFonts w:ascii="Times New Roman" w:hAnsi="Times New Roman" w:cs="Times New Roman"/>
          <w:color w:val="000000" w:themeColor="text1"/>
        </w:rPr>
        <w:t xml:space="preserve"> and express a need for change</w:t>
      </w:r>
      <w:r w:rsidR="00DD4A96">
        <w:rPr>
          <w:rFonts w:ascii="Times New Roman" w:hAnsi="Times New Roman" w:cs="Times New Roman"/>
          <w:color w:val="000000" w:themeColor="text1"/>
        </w:rPr>
        <w:t xml:space="preserve">. </w:t>
      </w:r>
      <w:r w:rsidRPr="00375E90">
        <w:rPr>
          <w:rFonts w:ascii="Times New Roman" w:hAnsi="Times New Roman" w:cs="Times New Roman"/>
          <w:color w:val="000000" w:themeColor="text1"/>
        </w:rPr>
        <w:t>An attorney for the Trump administration defended these camps stating in court that toothbrushes, soap, and sleeping arrangements are not necessary for safe and sanitary conditions</w:t>
      </w:r>
      <w:r w:rsidR="002114AC" w:rsidRPr="00375E90">
        <w:rPr>
          <w:rFonts w:ascii="Times New Roman" w:hAnsi="Times New Roman" w:cs="Times New Roman"/>
          <w:color w:val="000000" w:themeColor="text1"/>
        </w:rPr>
        <w:t xml:space="preserve"> (</w:t>
      </w:r>
      <w:r w:rsidR="002114AC" w:rsidRPr="00375E90">
        <w:rPr>
          <w:rFonts w:asciiTheme="majorHAnsi" w:hAnsiTheme="majorHAnsi" w:cstheme="majorHAnsi"/>
          <w:color w:val="000000" w:themeColor="text1"/>
          <w:shd w:val="clear" w:color="auto" w:fill="FFFFFF"/>
        </w:rPr>
        <w:t>Blow</w:t>
      </w:r>
      <w:r w:rsidR="002114AC" w:rsidRPr="00375E90">
        <w:rPr>
          <w:rFonts w:asciiTheme="majorHAnsi" w:hAnsiTheme="majorHAnsi" w:cstheme="majorHAnsi"/>
          <w:color w:val="000000" w:themeColor="text1"/>
          <w:shd w:val="clear" w:color="auto" w:fill="FFFFFF"/>
        </w:rPr>
        <w:t xml:space="preserve"> &amp; Charles, 2019)</w:t>
      </w:r>
      <w:r w:rsidRPr="00375E90">
        <w:rPr>
          <w:rFonts w:ascii="Times New Roman" w:hAnsi="Times New Roman" w:cs="Times New Roman"/>
          <w:color w:val="000000" w:themeColor="text1"/>
        </w:rPr>
        <w:t xml:space="preserve">. </w:t>
      </w:r>
      <w:r w:rsidR="007A499E">
        <w:rPr>
          <w:rFonts w:ascii="Times New Roman" w:hAnsi="Times New Roman" w:cs="Times New Roman"/>
          <w:color w:val="000000" w:themeColor="text1"/>
        </w:rPr>
        <w:t xml:space="preserve">Situations like this give twitter users the perfect opportunity to @Trump and @GOP their perspective, which is what I will be analyzing. </w:t>
      </w:r>
      <w:r w:rsidRPr="00375E90">
        <w:rPr>
          <w:rFonts w:ascii="Times New Roman" w:hAnsi="Times New Roman" w:cs="Times New Roman"/>
          <w:color w:val="000000" w:themeColor="text1"/>
        </w:rPr>
        <w:t xml:space="preserve">This is the first time in almost a decade where a child has died under the custody of US </w:t>
      </w:r>
      <w:r w:rsidR="00F377E2" w:rsidRPr="00375E90">
        <w:rPr>
          <w:rFonts w:ascii="Times New Roman" w:hAnsi="Times New Roman" w:cs="Times New Roman"/>
          <w:color w:val="000000" w:themeColor="text1"/>
        </w:rPr>
        <w:t>C</w:t>
      </w:r>
      <w:r w:rsidRPr="00375E90">
        <w:rPr>
          <w:rFonts w:ascii="Times New Roman" w:hAnsi="Times New Roman" w:cs="Times New Roman"/>
          <w:color w:val="000000" w:themeColor="text1"/>
        </w:rPr>
        <w:t>ustoms and Border Protection</w:t>
      </w:r>
      <w:r w:rsidR="002114AC" w:rsidRPr="00375E90">
        <w:rPr>
          <w:rFonts w:ascii="Times New Roman" w:hAnsi="Times New Roman" w:cs="Times New Roman"/>
          <w:color w:val="000000" w:themeColor="text1"/>
        </w:rPr>
        <w:t xml:space="preserve"> (</w:t>
      </w:r>
      <w:r w:rsidR="002114AC" w:rsidRPr="00375E90">
        <w:rPr>
          <w:rFonts w:asciiTheme="majorHAnsi" w:hAnsiTheme="majorHAnsi" w:cstheme="majorHAnsi"/>
          <w:color w:val="000000" w:themeColor="text1"/>
          <w:shd w:val="clear" w:color="auto" w:fill="FFFFFF"/>
        </w:rPr>
        <w:t>Blow</w:t>
      </w:r>
      <w:r w:rsidR="002114AC" w:rsidRPr="00375E90">
        <w:rPr>
          <w:rFonts w:asciiTheme="majorHAnsi" w:hAnsiTheme="majorHAnsi" w:cstheme="majorHAnsi"/>
          <w:color w:val="000000" w:themeColor="text1"/>
          <w:shd w:val="clear" w:color="auto" w:fill="FFFFFF"/>
        </w:rPr>
        <w:t xml:space="preserve"> &amp; Charles, 2019)</w:t>
      </w:r>
      <w:r w:rsidRPr="00375E90">
        <w:rPr>
          <w:rFonts w:ascii="Times New Roman" w:hAnsi="Times New Roman" w:cs="Times New Roman"/>
          <w:color w:val="000000" w:themeColor="text1"/>
        </w:rPr>
        <w:t xml:space="preserve">. The conditions of the camps on top of the ethical debate of separating children from their families at the border has caused many angry Americans to take to </w:t>
      </w:r>
      <w:r w:rsidR="00F377E2" w:rsidRPr="00375E90">
        <w:rPr>
          <w:rFonts w:ascii="Times New Roman" w:hAnsi="Times New Roman" w:cs="Times New Roman"/>
          <w:color w:val="000000" w:themeColor="text1"/>
        </w:rPr>
        <w:t>T</w:t>
      </w:r>
      <w:r w:rsidRPr="00375E90">
        <w:rPr>
          <w:rFonts w:ascii="Times New Roman" w:hAnsi="Times New Roman" w:cs="Times New Roman"/>
          <w:color w:val="000000" w:themeColor="text1"/>
        </w:rPr>
        <w:t>witter to express their outrage.</w:t>
      </w:r>
    </w:p>
    <w:p w:rsidR="007C71B0" w:rsidRPr="00375E90" w:rsidRDefault="007C71B0" w:rsidP="00375E90">
      <w:pPr>
        <w:ind w:firstLine="0"/>
        <w:rPr>
          <w:rFonts w:ascii="Times New Roman" w:hAnsi="Times New Roman" w:cs="Times New Roman"/>
          <w:b/>
          <w:color w:val="000000" w:themeColor="text1"/>
        </w:rPr>
      </w:pPr>
      <w:r w:rsidRPr="00375E90">
        <w:rPr>
          <w:rFonts w:ascii="Times New Roman" w:hAnsi="Times New Roman" w:cs="Times New Roman"/>
          <w:b/>
          <w:color w:val="000000" w:themeColor="text1"/>
        </w:rPr>
        <w:t xml:space="preserve">Method </w:t>
      </w:r>
    </w:p>
    <w:p w:rsidR="007C71B0" w:rsidRPr="00375E90" w:rsidRDefault="007C71B0" w:rsidP="00375E90">
      <w:pPr>
        <w:rPr>
          <w:rFonts w:ascii="Times New Roman" w:hAnsi="Times New Roman" w:cs="Times New Roman"/>
          <w:color w:val="000000" w:themeColor="text1"/>
        </w:rPr>
      </w:pPr>
      <w:r w:rsidRPr="00375E90">
        <w:rPr>
          <w:rFonts w:ascii="Times New Roman" w:hAnsi="Times New Roman" w:cs="Times New Roman"/>
          <w:color w:val="000000" w:themeColor="text1"/>
        </w:rPr>
        <w:t xml:space="preserve">In order to further analyze the </w:t>
      </w:r>
      <w:r w:rsidR="0020352D">
        <w:rPr>
          <w:rFonts w:ascii="Times New Roman" w:hAnsi="Times New Roman" w:cs="Times New Roman"/>
          <w:color w:val="000000" w:themeColor="text1"/>
        </w:rPr>
        <w:t>topic of immigration in the US</w:t>
      </w:r>
      <w:r w:rsidRPr="00375E90">
        <w:rPr>
          <w:rFonts w:ascii="Times New Roman" w:hAnsi="Times New Roman" w:cs="Times New Roman"/>
          <w:color w:val="000000" w:themeColor="text1"/>
        </w:rPr>
        <w:t xml:space="preserve">, I used the TAGS v6.1.9.1 to find tweets that included the #Trumpcamps. The program finds tweets </w:t>
      </w:r>
      <w:r w:rsidR="00877FA6" w:rsidRPr="00375E90">
        <w:rPr>
          <w:rFonts w:ascii="Times New Roman" w:hAnsi="Times New Roman" w:cs="Times New Roman"/>
          <w:color w:val="000000" w:themeColor="text1"/>
        </w:rPr>
        <w:t xml:space="preserve">that </w:t>
      </w:r>
      <w:r w:rsidRPr="00375E90">
        <w:rPr>
          <w:rFonts w:ascii="Times New Roman" w:hAnsi="Times New Roman" w:cs="Times New Roman"/>
          <w:color w:val="000000" w:themeColor="text1"/>
        </w:rPr>
        <w:t>includ</w:t>
      </w:r>
      <w:r w:rsidR="00877FA6" w:rsidRPr="00375E90">
        <w:rPr>
          <w:rFonts w:ascii="Times New Roman" w:hAnsi="Times New Roman" w:cs="Times New Roman"/>
          <w:color w:val="000000" w:themeColor="text1"/>
        </w:rPr>
        <w:t>e</w:t>
      </w:r>
      <w:r w:rsidRPr="00375E90">
        <w:rPr>
          <w:rFonts w:ascii="Times New Roman" w:hAnsi="Times New Roman" w:cs="Times New Roman"/>
          <w:color w:val="000000" w:themeColor="text1"/>
        </w:rPr>
        <w:t xml:space="preserve"> the hashtag </w:t>
      </w:r>
      <w:r w:rsidR="007A499E">
        <w:rPr>
          <w:rFonts w:ascii="Times New Roman" w:hAnsi="Times New Roman" w:cs="Times New Roman"/>
          <w:color w:val="000000" w:themeColor="text1"/>
        </w:rPr>
        <w:t>within the time period of a week</w:t>
      </w:r>
      <w:r w:rsidRPr="00375E90">
        <w:rPr>
          <w:rFonts w:ascii="Times New Roman" w:hAnsi="Times New Roman" w:cs="Times New Roman"/>
          <w:color w:val="000000" w:themeColor="text1"/>
        </w:rPr>
        <w:t xml:space="preserve">. The TAGS program found 5,979 tweets so in order to narrow </w:t>
      </w:r>
      <w:r w:rsidR="00C0353A">
        <w:rPr>
          <w:rFonts w:ascii="Times New Roman" w:hAnsi="Times New Roman" w:cs="Times New Roman"/>
          <w:color w:val="000000" w:themeColor="text1"/>
        </w:rPr>
        <w:t>that down</w:t>
      </w:r>
      <w:r w:rsidRPr="00375E90">
        <w:rPr>
          <w:rFonts w:ascii="Times New Roman" w:hAnsi="Times New Roman" w:cs="Times New Roman"/>
          <w:color w:val="000000" w:themeColor="text1"/>
        </w:rPr>
        <w:t xml:space="preserve"> I needed to cut out tweets </w:t>
      </w:r>
      <w:r w:rsidR="00C0353A">
        <w:rPr>
          <w:rFonts w:ascii="Times New Roman" w:hAnsi="Times New Roman" w:cs="Times New Roman"/>
          <w:color w:val="000000" w:themeColor="text1"/>
        </w:rPr>
        <w:t xml:space="preserve">to an amount </w:t>
      </w:r>
      <w:r w:rsidRPr="00375E90">
        <w:rPr>
          <w:rFonts w:ascii="Times New Roman" w:hAnsi="Times New Roman" w:cs="Times New Roman"/>
          <w:color w:val="000000" w:themeColor="text1"/>
        </w:rPr>
        <w:t xml:space="preserve">I could analyze and categorize myself within a short period of time. </w:t>
      </w:r>
      <w:r w:rsidR="00BA6D5D">
        <w:rPr>
          <w:rFonts w:ascii="Times New Roman" w:hAnsi="Times New Roman" w:cs="Times New Roman"/>
          <w:color w:val="000000" w:themeColor="text1"/>
        </w:rPr>
        <w:t xml:space="preserve">To </w:t>
      </w:r>
      <w:r w:rsidRPr="00375E90">
        <w:rPr>
          <w:rFonts w:ascii="Times New Roman" w:hAnsi="Times New Roman" w:cs="Times New Roman"/>
          <w:color w:val="000000" w:themeColor="text1"/>
        </w:rPr>
        <w:t xml:space="preserve">narrow down </w:t>
      </w:r>
      <w:r w:rsidR="00BA6D5D">
        <w:rPr>
          <w:rFonts w:ascii="Times New Roman" w:hAnsi="Times New Roman" w:cs="Times New Roman"/>
          <w:color w:val="000000" w:themeColor="text1"/>
        </w:rPr>
        <w:t>my</w:t>
      </w:r>
      <w:r w:rsidRPr="00375E90">
        <w:rPr>
          <w:rFonts w:ascii="Times New Roman" w:hAnsi="Times New Roman" w:cs="Times New Roman"/>
          <w:color w:val="000000" w:themeColor="text1"/>
        </w:rPr>
        <w:t xml:space="preserve"> compilation</w:t>
      </w:r>
      <w:r w:rsidR="00F377E2" w:rsidRPr="00375E90">
        <w:rPr>
          <w:rFonts w:ascii="Times New Roman" w:hAnsi="Times New Roman" w:cs="Times New Roman"/>
          <w:color w:val="000000" w:themeColor="text1"/>
        </w:rPr>
        <w:t>,</w:t>
      </w:r>
      <w:r w:rsidRPr="00375E90">
        <w:rPr>
          <w:rFonts w:ascii="Times New Roman" w:hAnsi="Times New Roman" w:cs="Times New Roman"/>
          <w:color w:val="000000" w:themeColor="text1"/>
        </w:rPr>
        <w:t xml:space="preserve"> I first filtered out the retweets because </w:t>
      </w:r>
      <w:r w:rsidRPr="00375E90">
        <w:rPr>
          <w:rFonts w:ascii="Times New Roman" w:hAnsi="Times New Roman" w:cs="Times New Roman"/>
          <w:color w:val="000000" w:themeColor="text1"/>
        </w:rPr>
        <w:lastRenderedPageBreak/>
        <w:t>they were not important to include for my research. The focus was tweet substance rather than how many people reacted to it. This brought the number of tweets down a considerable amount to around 1,593 tweets. I th</w:t>
      </w:r>
      <w:r w:rsidR="00F377E2" w:rsidRPr="00375E90">
        <w:rPr>
          <w:rFonts w:ascii="Times New Roman" w:hAnsi="Times New Roman" w:cs="Times New Roman"/>
          <w:color w:val="000000" w:themeColor="text1"/>
        </w:rPr>
        <w:t>e</w:t>
      </w:r>
      <w:r w:rsidRPr="00375E90">
        <w:rPr>
          <w:rFonts w:ascii="Times New Roman" w:hAnsi="Times New Roman" w:cs="Times New Roman"/>
          <w:color w:val="000000" w:themeColor="text1"/>
        </w:rPr>
        <w:t>n got rid of any tweets that tagged the first lady (@FLOTUS), which didn’t narrow down my search too much but shifted the focus of the tweets to be centered around Trump and the GOP a little more. The pile of tweets was then down to 1,424. The next constraint in order to randomly narrow down the tweets was to filter out any that had a link starting with “HTTPS” because a lot of those tweets were responses to other tweets with a link to a GIF or photo that did not provide me any useful information for my research, but did help me get down to 686 tweets. This was still too many tweets to analyze so I just deleted all the tweets up until the 150</w:t>
      </w:r>
      <w:r w:rsidRPr="00375E90">
        <w:rPr>
          <w:rFonts w:ascii="Times New Roman" w:hAnsi="Times New Roman" w:cs="Times New Roman"/>
          <w:color w:val="000000" w:themeColor="text1"/>
          <w:vertAlign w:val="superscript"/>
        </w:rPr>
        <w:t>th</w:t>
      </w:r>
      <w:r w:rsidRPr="00375E90">
        <w:rPr>
          <w:rFonts w:ascii="Times New Roman" w:hAnsi="Times New Roman" w:cs="Times New Roman"/>
          <w:color w:val="000000" w:themeColor="text1"/>
        </w:rPr>
        <w:t>. Then picked through and got rid of tweets that only had the “#</w:t>
      </w:r>
      <w:proofErr w:type="spellStart"/>
      <w:r w:rsidRPr="00375E90">
        <w:rPr>
          <w:rFonts w:ascii="Times New Roman" w:hAnsi="Times New Roman" w:cs="Times New Roman"/>
          <w:color w:val="000000" w:themeColor="text1"/>
        </w:rPr>
        <w:t>TrumpCamps</w:t>
      </w:r>
      <w:proofErr w:type="spellEnd"/>
      <w:r w:rsidRPr="00375E90">
        <w:rPr>
          <w:rFonts w:ascii="Times New Roman" w:hAnsi="Times New Roman" w:cs="Times New Roman"/>
          <w:color w:val="000000" w:themeColor="text1"/>
        </w:rPr>
        <w:t>” and nothing else included in the tweet, tweets that were not related to the topic, tweets that were in another language, and tweets that did not make sense and got down to 110 tweets. I than categorized each tweet into 7 different categories: for/against/neutral regarding keeping refugees in these camps, political affiliation republican/democrat/neutral, the rhetoric of the tweet, whether it was a reply or not to another tweet, whether the tweet was just expressing ones opinion or if it was emphasizing a need for change, whether the reasoning of the tweet was economic/political/religious, and if the tweet used more than one hashtag.</w:t>
      </w:r>
      <w:r w:rsidRPr="00375E90">
        <w:rPr>
          <w:rFonts w:ascii="Times New Roman" w:hAnsi="Times New Roman" w:cs="Times New Roman"/>
          <w:noProof/>
          <w:color w:val="000000" w:themeColor="text1"/>
        </w:rPr>
        <w:t xml:space="preserve"> </w:t>
      </w:r>
    </w:p>
    <w:p w:rsidR="007C71B0" w:rsidRPr="00375E90" w:rsidRDefault="00F8707F" w:rsidP="00375E90">
      <w:pP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i">
            <w:drawing>
              <wp:anchor distT="0" distB="0" distL="114300" distR="114300" simplePos="0" relativeHeight="251668480" behindDoc="0" locked="0" layoutInCell="1" allowOverlap="1">
                <wp:simplePos x="0" y="0"/>
                <wp:positionH relativeFrom="column">
                  <wp:posOffset>4988651</wp:posOffset>
                </wp:positionH>
                <wp:positionV relativeFrom="paragraph">
                  <wp:posOffset>2099086</wp:posOffset>
                </wp:positionV>
                <wp:extent cx="342720" cy="539640"/>
                <wp:effectExtent l="12700" t="38100" r="38735" b="45085"/>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342720" cy="539640"/>
                      </w14:xfrm>
                    </w14:contentPart>
                  </a:graphicData>
                </a:graphic>
              </wp:anchor>
            </w:drawing>
          </mc:Choice>
          <mc:Fallback>
            <w:pict>
              <v:shapetype w14:anchorId="31CF17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392.1pt;margin-top:164.6pt;width:28.4pt;height:43.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">
                <v:imagedata r:id="rId10"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67456" behindDoc="0" locked="0" layoutInCell="1" allowOverlap="1">
                <wp:simplePos x="0" y="0"/>
                <wp:positionH relativeFrom="column">
                  <wp:posOffset>4972091</wp:posOffset>
                </wp:positionH>
                <wp:positionV relativeFrom="paragraph">
                  <wp:posOffset>2107006</wp:posOffset>
                </wp:positionV>
                <wp:extent cx="96840" cy="494640"/>
                <wp:effectExtent l="38100" t="38100" r="43180" b="3937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96840" cy="494640"/>
                      </w14:xfrm>
                    </w14:contentPart>
                  </a:graphicData>
                </a:graphic>
              </wp:anchor>
            </w:drawing>
          </mc:Choice>
          <mc:Fallback>
            <w:pict>
              <v:shape w14:anchorId="6D766E00" id="Ink 11" o:spid="_x0000_s1026" type="#_x0000_t75" style="position:absolute;margin-left:390.8pt;margin-top:165.2pt;width:9.05pt;height:40.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">
                <v:imagedata r:id="rId12"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66432" behindDoc="0" locked="0" layoutInCell="1" allowOverlap="1">
                <wp:simplePos x="0" y="0"/>
                <wp:positionH relativeFrom="column">
                  <wp:posOffset>1016051</wp:posOffset>
                </wp:positionH>
                <wp:positionV relativeFrom="paragraph">
                  <wp:posOffset>2479606</wp:posOffset>
                </wp:positionV>
                <wp:extent cx="183960" cy="3240"/>
                <wp:effectExtent l="38100" t="38100" r="45085" b="47625"/>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183960" cy="3240"/>
                      </w14:xfrm>
                    </w14:contentPart>
                  </a:graphicData>
                </a:graphic>
              </wp:anchor>
            </w:drawing>
          </mc:Choice>
          <mc:Fallback>
            <w:pict>
              <v:shape w14:anchorId="23CBAD1A" id="Ink 10" o:spid="_x0000_s1026" type="#_x0000_t75" style="position:absolute;margin-left:79.3pt;margin-top:194.55pt;width:15.9pt;height:1.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">
                <v:imagedata r:id="rId14"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65408" behindDoc="0" locked="0" layoutInCell="1" allowOverlap="1">
                <wp:simplePos x="0" y="0"/>
                <wp:positionH relativeFrom="column">
                  <wp:posOffset>1042691</wp:posOffset>
                </wp:positionH>
                <wp:positionV relativeFrom="paragraph">
                  <wp:posOffset>2118886</wp:posOffset>
                </wp:positionV>
                <wp:extent cx="185040" cy="504000"/>
                <wp:effectExtent l="38100" t="38100" r="43815" b="42545"/>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185040" cy="504000"/>
                      </w14:xfrm>
                    </w14:contentPart>
                  </a:graphicData>
                </a:graphic>
              </wp:anchor>
            </w:drawing>
          </mc:Choice>
          <mc:Fallback>
            <w:pict>
              <v:shape w14:anchorId="724C4FE3" id="Ink 9" o:spid="_x0000_s1026" type="#_x0000_t75" style="position:absolute;margin-left:81.4pt;margin-top:166.15pt;width:15.95pt;height:41.1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">
                <v:imagedata r:id="rId16"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64384" behindDoc="0" locked="0" layoutInCell="1" allowOverlap="1">
                <wp:simplePos x="0" y="0"/>
                <wp:positionH relativeFrom="column">
                  <wp:posOffset>937931</wp:posOffset>
                </wp:positionH>
                <wp:positionV relativeFrom="paragraph">
                  <wp:posOffset>2110606</wp:posOffset>
                </wp:positionV>
                <wp:extent cx="84960" cy="497160"/>
                <wp:effectExtent l="38100" t="38100" r="42545" b="4953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84960" cy="497160"/>
                      </w14:xfrm>
                    </w14:contentPart>
                  </a:graphicData>
                </a:graphic>
              </wp:anchor>
            </w:drawing>
          </mc:Choice>
          <mc:Fallback>
            <w:pict>
              <v:shape w14:anchorId="41778873" id="Ink 8" o:spid="_x0000_s1026" type="#_x0000_t75" style="position:absolute;margin-left:73.15pt;margin-top:165.5pt;width:8.15pt;height:40.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">
                <v:imagedata r:id="rId18" o:title=""/>
              </v:shape>
            </w:pict>
          </mc:Fallback>
        </mc:AlternateContent>
      </w:r>
      <w:r w:rsidR="00A204E2" w:rsidRPr="00375E90">
        <w:rPr>
          <w:rFonts w:ascii="Times New Roman" w:hAnsi="Times New Roman" w:cs="Times New Roman"/>
          <w:noProof/>
          <w:color w:val="000000" w:themeColor="text1"/>
        </w:rPr>
        <w:drawing>
          <wp:anchor distT="0" distB="0" distL="114300" distR="114300" simplePos="0" relativeHeight="251660288" behindDoc="0" locked="0" layoutInCell="1" allowOverlap="1" wp14:anchorId="333016F2" wp14:editId="56ED07F9">
            <wp:simplePos x="0" y="0"/>
            <wp:positionH relativeFrom="margin">
              <wp:posOffset>3037840</wp:posOffset>
            </wp:positionH>
            <wp:positionV relativeFrom="margin">
              <wp:posOffset>5851313</wp:posOffset>
            </wp:positionV>
            <wp:extent cx="3356610" cy="20656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 is the purpose of the tweet?.png"/>
                    <pic:cNvPicPr/>
                  </pic:nvPicPr>
                  <pic:blipFill>
                    <a:blip r:embed="rId19">
                      <a:extLst>
                        <a:ext uri="{28A0092B-C50C-407E-A947-70E740481C1C}">
                          <a14:useLocalDpi xmlns:a14="http://schemas.microsoft.com/office/drawing/2010/main" val="0"/>
                        </a:ext>
                      </a:extLst>
                    </a:blip>
                    <a:stretch>
                      <a:fillRect/>
                    </a:stretch>
                  </pic:blipFill>
                  <pic:spPr>
                    <a:xfrm>
                      <a:off x="0" y="0"/>
                      <a:ext cx="3356610" cy="2065655"/>
                    </a:xfrm>
                    <a:prstGeom prst="rect">
                      <a:avLst/>
                    </a:prstGeom>
                  </pic:spPr>
                </pic:pic>
              </a:graphicData>
            </a:graphic>
            <wp14:sizeRelH relativeFrom="margin">
              <wp14:pctWidth>0</wp14:pctWidth>
            </wp14:sizeRelH>
            <wp14:sizeRelV relativeFrom="margin">
              <wp14:pctHeight>0</wp14:pctHeight>
            </wp14:sizeRelV>
          </wp:anchor>
        </w:drawing>
      </w:r>
      <w:r w:rsidR="007C71B0" w:rsidRPr="00375E90">
        <w:rPr>
          <w:rFonts w:ascii="Times New Roman" w:hAnsi="Times New Roman" w:cs="Times New Roman"/>
          <w:noProof/>
          <w:color w:val="000000" w:themeColor="text1"/>
        </w:rPr>
        <w:drawing>
          <wp:anchor distT="0" distB="0" distL="114300" distR="114300" simplePos="0" relativeHeight="251659264" behindDoc="0" locked="0" layoutInCell="1" allowOverlap="1" wp14:anchorId="24FD9F2B" wp14:editId="30CFE926">
            <wp:simplePos x="0" y="0"/>
            <wp:positionH relativeFrom="margin">
              <wp:posOffset>-499110</wp:posOffset>
            </wp:positionH>
            <wp:positionV relativeFrom="margin">
              <wp:posOffset>5854277</wp:posOffset>
            </wp:positionV>
            <wp:extent cx="3335655" cy="205994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tical Affiliation Count.png"/>
                    <pic:cNvPicPr/>
                  </pic:nvPicPr>
                  <pic:blipFill>
                    <a:blip r:embed="rId20">
                      <a:extLst>
                        <a:ext uri="{28A0092B-C50C-407E-A947-70E740481C1C}">
                          <a14:useLocalDpi xmlns:a14="http://schemas.microsoft.com/office/drawing/2010/main" val="0"/>
                        </a:ext>
                      </a:extLst>
                    </a:blip>
                    <a:stretch>
                      <a:fillRect/>
                    </a:stretch>
                  </pic:blipFill>
                  <pic:spPr>
                    <a:xfrm>
                      <a:off x="0" y="0"/>
                      <a:ext cx="3335655" cy="2059940"/>
                    </a:xfrm>
                    <a:prstGeom prst="rect">
                      <a:avLst/>
                    </a:prstGeom>
                  </pic:spPr>
                </pic:pic>
              </a:graphicData>
            </a:graphic>
            <wp14:sizeRelH relativeFrom="margin">
              <wp14:pctWidth>0</wp14:pctWidth>
            </wp14:sizeRelH>
            <wp14:sizeRelV relativeFrom="margin">
              <wp14:pctHeight>0</wp14:pctHeight>
            </wp14:sizeRelV>
          </wp:anchor>
        </w:drawing>
      </w:r>
    </w:p>
    <w:p w:rsidR="007C71B0" w:rsidRPr="00375E90" w:rsidRDefault="00F8707F" w:rsidP="00375E90">
      <w:pPr>
        <w:rPr>
          <w:rFonts w:ascii="Times New Roman" w:hAnsi="Times New Roman" w:cs="Times New Roman"/>
          <w:color w:val="000000" w:themeColor="text1"/>
        </w:rPr>
      </w:pPr>
      <w:r>
        <w:rPr>
          <w:rFonts w:ascii="Times New Roman" w:hAnsi="Times New Roman" w:cs="Times New Roman"/>
          <w:noProof/>
          <w:color w:val="000000" w:themeColor="text1"/>
        </w:rPr>
        <w:lastRenderedPageBreak/>
        <mc:AlternateContent>
          <mc:Choice Requires="wpi">
            <w:drawing>
              <wp:anchor distT="0" distB="0" distL="114300" distR="114300" simplePos="0" relativeHeight="251671552" behindDoc="0" locked="0" layoutInCell="1" allowOverlap="1">
                <wp:simplePos x="0" y="0"/>
                <wp:positionH relativeFrom="column">
                  <wp:posOffset>6209411</wp:posOffset>
                </wp:positionH>
                <wp:positionV relativeFrom="paragraph">
                  <wp:posOffset>817069</wp:posOffset>
                </wp:positionV>
                <wp:extent cx="348840" cy="555120"/>
                <wp:effectExtent l="38100" t="38100" r="45085" b="41910"/>
                <wp:wrapNone/>
                <wp:docPr id="15" name="Ink 15"/>
                <wp:cNvGraphicFramePr/>
                <a:graphic xmlns:a="http://schemas.openxmlformats.org/drawingml/2006/main">
                  <a:graphicData uri="http://schemas.microsoft.com/office/word/2010/wordprocessingInk">
                    <w14:contentPart bwMode="auto" r:id="rId21">
                      <w14:nvContentPartPr>
                        <w14:cNvContentPartPr/>
                      </w14:nvContentPartPr>
                      <w14:xfrm>
                        <a:off x="0" y="0"/>
                        <a:ext cx="348840" cy="555120"/>
                      </w14:xfrm>
                    </w14:contentPart>
                  </a:graphicData>
                </a:graphic>
              </wp:anchor>
            </w:drawing>
          </mc:Choice>
          <mc:Fallback>
            <w:pict>
              <v:shape w14:anchorId="6127CA08" id="Ink 15" o:spid="_x0000_s1026" type="#_x0000_t75" style="position:absolute;margin-left:488.25pt;margin-top:63.65pt;width:28.85pt;height:45.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">
                <v:imagedata r:id="rId22"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70528" behindDoc="0" locked="0" layoutInCell="1" allowOverlap="1">
                <wp:simplePos x="0" y="0"/>
                <wp:positionH relativeFrom="column">
                  <wp:posOffset>6201131</wp:posOffset>
                </wp:positionH>
                <wp:positionV relativeFrom="paragraph">
                  <wp:posOffset>830389</wp:posOffset>
                </wp:positionV>
                <wp:extent cx="30240" cy="476640"/>
                <wp:effectExtent l="38100" t="38100" r="46355" b="44450"/>
                <wp:wrapNone/>
                <wp:docPr id="14" name="Ink 14"/>
                <wp:cNvGraphicFramePr/>
                <a:graphic xmlns:a="http://schemas.openxmlformats.org/drawingml/2006/main">
                  <a:graphicData uri="http://schemas.microsoft.com/office/word/2010/wordprocessingInk">
                    <w14:contentPart bwMode="auto" r:id="rId23">
                      <w14:nvContentPartPr>
                        <w14:cNvContentPartPr/>
                      </w14:nvContentPartPr>
                      <w14:xfrm>
                        <a:off x="0" y="0"/>
                        <a:ext cx="30240" cy="476640"/>
                      </w14:xfrm>
                    </w14:contentPart>
                  </a:graphicData>
                </a:graphic>
              </wp:anchor>
            </w:drawing>
          </mc:Choice>
          <mc:Fallback>
            <w:pict>
              <v:shape w14:anchorId="660D5C11" id="Ink 14" o:spid="_x0000_s1026" type="#_x0000_t75" style="position:absolute;margin-left:487.6pt;margin-top:64.7pt;width:3.8pt;height:38.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">
                <v:imagedata r:id="rId24" o:title=""/>
              </v:shape>
            </w:pict>
          </mc:Fallback>
        </mc:AlternateContent>
      </w:r>
      <w:r>
        <w:rPr>
          <w:rFonts w:ascii="Times New Roman" w:hAnsi="Times New Roman" w:cs="Times New Roman"/>
          <w:noProof/>
          <w:color w:val="000000" w:themeColor="text1"/>
        </w:rPr>
        <mc:AlternateContent>
          <mc:Choice Requires="wpi">
            <w:drawing>
              <wp:anchor distT="0" distB="0" distL="114300" distR="114300" simplePos="0" relativeHeight="251669504" behindDoc="0" locked="0" layoutInCell="1" allowOverlap="1">
                <wp:simplePos x="0" y="0"/>
                <wp:positionH relativeFrom="column">
                  <wp:posOffset>-609709</wp:posOffset>
                </wp:positionH>
                <wp:positionV relativeFrom="paragraph">
                  <wp:posOffset>466151</wp:posOffset>
                </wp:positionV>
                <wp:extent cx="352800" cy="426600"/>
                <wp:effectExtent l="38100" t="38100" r="41275" b="43815"/>
                <wp:wrapNone/>
                <wp:docPr id="13" name="Ink 13"/>
                <wp:cNvGraphicFramePr/>
                <a:graphic xmlns:a="http://schemas.openxmlformats.org/drawingml/2006/main">
                  <a:graphicData uri="http://schemas.microsoft.com/office/word/2010/wordprocessingInk">
                    <w14:contentPart bwMode="auto" r:id="rId25">
                      <w14:nvContentPartPr>
                        <w14:cNvContentPartPr/>
                      </w14:nvContentPartPr>
                      <w14:xfrm>
                        <a:off x="0" y="0"/>
                        <a:ext cx="352800" cy="426600"/>
                      </w14:xfrm>
                    </w14:contentPart>
                  </a:graphicData>
                </a:graphic>
              </wp:anchor>
            </w:drawing>
          </mc:Choice>
          <mc:Fallback>
            <w:pict>
              <v:shape w14:anchorId="0F5DD675" id="Ink 13" o:spid="_x0000_s1026" type="#_x0000_t75" style="position:absolute;margin-left:-48.7pt;margin-top:36pt;width:29.2pt;height:35.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">
                <v:imagedata r:id="rId26" o:title=""/>
              </v:shape>
            </w:pict>
          </mc:Fallback>
        </mc:AlternateContent>
      </w:r>
      <w:r w:rsidR="007C71B0" w:rsidRPr="00375E90">
        <w:rPr>
          <w:rFonts w:ascii="Times New Roman" w:hAnsi="Times New Roman" w:cs="Times New Roman"/>
          <w:noProof/>
          <w:color w:val="000000" w:themeColor="text1"/>
        </w:rPr>
        <w:drawing>
          <wp:anchor distT="0" distB="0" distL="114300" distR="114300" simplePos="0" relativeHeight="251663360" behindDoc="0" locked="0" layoutInCell="1" allowOverlap="1" wp14:anchorId="5E57AEED" wp14:editId="64DEA146">
            <wp:simplePos x="0" y="0"/>
            <wp:positionH relativeFrom="margin">
              <wp:posOffset>2020782</wp:posOffset>
            </wp:positionH>
            <wp:positionV relativeFrom="margin">
              <wp:posOffset>-725170</wp:posOffset>
            </wp:positionV>
            <wp:extent cx="1703070" cy="20231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p hashtags.png"/>
                    <pic:cNvPicPr/>
                  </pic:nvPicPr>
                  <pic:blipFill rotWithShape="1">
                    <a:blip r:embed="rId27" cstate="print">
                      <a:extLst>
                        <a:ext uri="{28A0092B-C50C-407E-A947-70E740481C1C}">
                          <a14:useLocalDpi xmlns:a14="http://schemas.microsoft.com/office/drawing/2010/main" val="0"/>
                        </a:ext>
                      </a:extLst>
                    </a:blip>
                    <a:srcRect l="-7" r="7" b="54330"/>
                    <a:stretch/>
                  </pic:blipFill>
                  <pic:spPr bwMode="auto">
                    <a:xfrm>
                      <a:off x="0" y="0"/>
                      <a:ext cx="1703070" cy="2023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71B0" w:rsidRPr="00375E90">
        <w:rPr>
          <w:rFonts w:ascii="Times New Roman" w:hAnsi="Times New Roman" w:cs="Times New Roman"/>
          <w:b/>
          <w:noProof/>
          <w:color w:val="000000" w:themeColor="text1"/>
        </w:rPr>
        <w:drawing>
          <wp:anchor distT="0" distB="0" distL="114300" distR="114300" simplePos="0" relativeHeight="251662336" behindDoc="0" locked="0" layoutInCell="1" allowOverlap="1" wp14:anchorId="4BDDD8D7" wp14:editId="18D484DA">
            <wp:simplePos x="0" y="0"/>
            <wp:positionH relativeFrom="margin">
              <wp:posOffset>3799628</wp:posOffset>
            </wp:positionH>
            <wp:positionV relativeFrom="margin">
              <wp:posOffset>-660400</wp:posOffset>
            </wp:positionV>
            <wp:extent cx="3029585" cy="186880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etorical Appeal Of Tweet.png"/>
                    <pic:cNvPicPr/>
                  </pic:nvPicPr>
                  <pic:blipFill>
                    <a:blip r:embed="rId28">
                      <a:extLst>
                        <a:ext uri="{28A0092B-C50C-407E-A947-70E740481C1C}">
                          <a14:useLocalDpi xmlns:a14="http://schemas.microsoft.com/office/drawing/2010/main" val="0"/>
                        </a:ext>
                      </a:extLst>
                    </a:blip>
                    <a:stretch>
                      <a:fillRect/>
                    </a:stretch>
                  </pic:blipFill>
                  <pic:spPr>
                    <a:xfrm>
                      <a:off x="0" y="0"/>
                      <a:ext cx="3029585" cy="1868805"/>
                    </a:xfrm>
                    <a:prstGeom prst="rect">
                      <a:avLst/>
                    </a:prstGeom>
                  </pic:spPr>
                </pic:pic>
              </a:graphicData>
            </a:graphic>
            <wp14:sizeRelH relativeFrom="margin">
              <wp14:pctWidth>0</wp14:pctWidth>
            </wp14:sizeRelH>
            <wp14:sizeRelV relativeFrom="margin">
              <wp14:pctHeight>0</wp14:pctHeight>
            </wp14:sizeRelV>
          </wp:anchor>
        </w:drawing>
      </w:r>
      <w:r w:rsidR="007C71B0" w:rsidRPr="00375E90">
        <w:rPr>
          <w:rFonts w:ascii="Times New Roman" w:hAnsi="Times New Roman" w:cs="Times New Roman"/>
          <w:b/>
          <w:noProof/>
          <w:color w:val="000000" w:themeColor="text1"/>
        </w:rPr>
        <w:drawing>
          <wp:anchor distT="0" distB="0" distL="114300" distR="114300" simplePos="0" relativeHeight="251661312" behindDoc="0" locked="0" layoutInCell="1" allowOverlap="1" wp14:anchorId="2BF96362" wp14:editId="19666552">
            <wp:simplePos x="0" y="0"/>
            <wp:positionH relativeFrom="margin">
              <wp:posOffset>-821690</wp:posOffset>
            </wp:positionH>
            <wp:positionV relativeFrom="margin">
              <wp:posOffset>-591608</wp:posOffset>
            </wp:positionV>
            <wp:extent cx="2771140" cy="17030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ose Behind Tweet-EE.png"/>
                    <pic:cNvPicPr/>
                  </pic:nvPicPr>
                  <pic:blipFill>
                    <a:blip r:embed="rId29">
                      <a:extLst>
                        <a:ext uri="{28A0092B-C50C-407E-A947-70E740481C1C}">
                          <a14:useLocalDpi xmlns:a14="http://schemas.microsoft.com/office/drawing/2010/main" val="0"/>
                        </a:ext>
                      </a:extLst>
                    </a:blip>
                    <a:stretch>
                      <a:fillRect/>
                    </a:stretch>
                  </pic:blipFill>
                  <pic:spPr>
                    <a:xfrm>
                      <a:off x="0" y="0"/>
                      <a:ext cx="2771140" cy="1703070"/>
                    </a:xfrm>
                    <a:prstGeom prst="rect">
                      <a:avLst/>
                    </a:prstGeom>
                  </pic:spPr>
                </pic:pic>
              </a:graphicData>
            </a:graphic>
            <wp14:sizeRelH relativeFrom="margin">
              <wp14:pctWidth>0</wp14:pctWidth>
            </wp14:sizeRelH>
            <wp14:sizeRelV relativeFrom="margin">
              <wp14:pctHeight>0</wp14:pctHeight>
            </wp14:sizeRelV>
          </wp:anchor>
        </w:drawing>
      </w:r>
    </w:p>
    <w:p w:rsidR="007C71B0" w:rsidRPr="00375E90" w:rsidRDefault="007C71B0" w:rsidP="00375E90">
      <w:pPr>
        <w:ind w:firstLine="0"/>
        <w:rPr>
          <w:rFonts w:ascii="Times New Roman" w:hAnsi="Times New Roman" w:cs="Times New Roman"/>
          <w:b/>
          <w:color w:val="000000" w:themeColor="text1"/>
        </w:rPr>
      </w:pPr>
      <w:r w:rsidRPr="00375E90">
        <w:rPr>
          <w:rFonts w:ascii="Times New Roman" w:hAnsi="Times New Roman" w:cs="Times New Roman"/>
          <w:b/>
          <w:color w:val="000000" w:themeColor="text1"/>
        </w:rPr>
        <w:t>Graph Data Analysis</w:t>
      </w:r>
    </w:p>
    <w:p w:rsidR="007C71B0" w:rsidRPr="00375E90" w:rsidRDefault="007C71B0" w:rsidP="00375E90">
      <w:pPr>
        <w:rPr>
          <w:rFonts w:ascii="Times New Roman" w:hAnsi="Times New Roman" w:cs="Times New Roman"/>
          <w:bCs/>
          <w:color w:val="000000" w:themeColor="text1"/>
        </w:rPr>
      </w:pPr>
      <w:r w:rsidRPr="00375E90">
        <w:rPr>
          <w:rFonts w:ascii="Times New Roman" w:hAnsi="Times New Roman" w:cs="Times New Roman"/>
          <w:color w:val="000000" w:themeColor="text1"/>
        </w:rPr>
        <w:t xml:space="preserve">It can be inferred from figure A that the majority (64%) of the twitter users using the #Trumpcamps identify as </w:t>
      </w:r>
      <w:r w:rsidR="00F377E2" w:rsidRPr="00375E90">
        <w:rPr>
          <w:rFonts w:ascii="Times New Roman" w:hAnsi="Times New Roman" w:cs="Times New Roman"/>
          <w:color w:val="000000" w:themeColor="text1"/>
        </w:rPr>
        <w:t>a D</w:t>
      </w:r>
      <w:r w:rsidRPr="00375E90">
        <w:rPr>
          <w:rFonts w:ascii="Times New Roman" w:hAnsi="Times New Roman" w:cs="Times New Roman"/>
          <w:color w:val="000000" w:themeColor="text1"/>
        </w:rPr>
        <w:t>emocrat. From this</w:t>
      </w:r>
      <w:r w:rsidR="00F377E2" w:rsidRPr="00375E90">
        <w:rPr>
          <w:rFonts w:ascii="Times New Roman" w:hAnsi="Times New Roman" w:cs="Times New Roman"/>
          <w:color w:val="000000" w:themeColor="text1"/>
        </w:rPr>
        <w:t xml:space="preserve">, </w:t>
      </w:r>
      <w:r w:rsidRPr="00375E90">
        <w:rPr>
          <w:rFonts w:ascii="Times New Roman" w:hAnsi="Times New Roman" w:cs="Times New Roman"/>
          <w:color w:val="000000" w:themeColor="text1"/>
        </w:rPr>
        <w:t xml:space="preserve">we can assume that majority of the people using the #Trumpcamps are people who dislike Trump’s policies and are using this hashtag as a way to communally express their negative opinions and push for change. Surprisingly though, there were more neutral tweets than republican tweets. </w:t>
      </w:r>
      <w:r w:rsidR="00322B4F">
        <w:rPr>
          <w:rFonts w:ascii="Times New Roman" w:hAnsi="Times New Roman" w:cs="Times New Roman"/>
          <w:color w:val="000000" w:themeColor="text1"/>
        </w:rPr>
        <w:t>This r</w:t>
      </w:r>
      <w:r w:rsidRPr="00375E90">
        <w:rPr>
          <w:rFonts w:ascii="Times New Roman" w:hAnsi="Times New Roman" w:cs="Times New Roman"/>
          <w:color w:val="000000" w:themeColor="text1"/>
        </w:rPr>
        <w:t xml:space="preserve">epresents how some people that lean more towards the conservative side became neutral on the subject because of the egregious conditions that are reported from the camps. The few republican tweets that were included in the sample were expressing that if </w:t>
      </w:r>
      <w:r w:rsidR="00F377E2" w:rsidRPr="00375E90">
        <w:rPr>
          <w:rFonts w:ascii="Times New Roman" w:hAnsi="Times New Roman" w:cs="Times New Roman"/>
          <w:color w:val="000000" w:themeColor="text1"/>
        </w:rPr>
        <w:t>D</w:t>
      </w:r>
      <w:r w:rsidRPr="00375E90">
        <w:rPr>
          <w:rFonts w:ascii="Times New Roman" w:hAnsi="Times New Roman" w:cs="Times New Roman"/>
          <w:color w:val="000000" w:themeColor="text1"/>
        </w:rPr>
        <w:t xml:space="preserve">emocrats want something to be done about the conditions of the camps that they should do something about it. One </w:t>
      </w:r>
      <w:r w:rsidR="00F377E2" w:rsidRPr="00375E90">
        <w:rPr>
          <w:rFonts w:ascii="Times New Roman" w:hAnsi="Times New Roman" w:cs="Times New Roman"/>
          <w:color w:val="000000" w:themeColor="text1"/>
        </w:rPr>
        <w:t>T</w:t>
      </w:r>
      <w:r w:rsidRPr="00375E90">
        <w:rPr>
          <w:rFonts w:ascii="Times New Roman" w:hAnsi="Times New Roman" w:cs="Times New Roman"/>
          <w:color w:val="000000" w:themeColor="text1"/>
        </w:rPr>
        <w:t>witter user said “when are the Dems going to do something about it” implying they should work with Trump instead of disagreeing with his policies to get bills passed. In figure B when evaluated on if the tweet had political, religious, or economic reasoning 85% of the sample size w</w:t>
      </w:r>
      <w:r w:rsidR="00F377E2" w:rsidRPr="00375E90">
        <w:rPr>
          <w:rFonts w:ascii="Times New Roman" w:hAnsi="Times New Roman" w:cs="Times New Roman"/>
          <w:color w:val="000000" w:themeColor="text1"/>
        </w:rPr>
        <w:t>as</w:t>
      </w:r>
      <w:r w:rsidRPr="00375E90">
        <w:rPr>
          <w:rFonts w:ascii="Times New Roman" w:hAnsi="Times New Roman" w:cs="Times New Roman"/>
          <w:color w:val="000000" w:themeColor="text1"/>
        </w:rPr>
        <w:t xml:space="preserve"> political. It can be inferred that a large majority of the tweeters were using the hashtag to express their political views as most sounded like this tweet “if you will not stand up to those monsters, we WILL elect people who will.” This person had clear political intentions advertising that if the </w:t>
      </w:r>
      <w:r w:rsidR="00F377E2" w:rsidRPr="00375E90">
        <w:rPr>
          <w:rFonts w:ascii="Times New Roman" w:hAnsi="Times New Roman" w:cs="Times New Roman"/>
          <w:color w:val="000000" w:themeColor="text1"/>
        </w:rPr>
        <w:t>D</w:t>
      </w:r>
      <w:r w:rsidRPr="00375E90">
        <w:rPr>
          <w:rFonts w:ascii="Times New Roman" w:hAnsi="Times New Roman" w:cs="Times New Roman"/>
          <w:color w:val="000000" w:themeColor="text1"/>
        </w:rPr>
        <w:t xml:space="preserve">emocrats in </w:t>
      </w:r>
      <w:r w:rsidR="00F377E2" w:rsidRPr="00375E90">
        <w:rPr>
          <w:rFonts w:ascii="Times New Roman" w:hAnsi="Times New Roman" w:cs="Times New Roman"/>
          <w:color w:val="000000" w:themeColor="text1"/>
        </w:rPr>
        <w:t>C</w:t>
      </w:r>
      <w:r w:rsidRPr="00375E90">
        <w:rPr>
          <w:rFonts w:ascii="Times New Roman" w:hAnsi="Times New Roman" w:cs="Times New Roman"/>
          <w:color w:val="000000" w:themeColor="text1"/>
        </w:rPr>
        <w:t xml:space="preserve">ongress did not stand up to Trump they would elect people that would. The purpose behind each tweet was represented in figure C either categorizing it as stating an opinion or expressing how they felt there was a need for change or reform. 75% of the tweets were stating an opinion like “Trump is destroying </w:t>
      </w:r>
      <w:r w:rsidRPr="00375E90">
        <w:rPr>
          <w:rFonts w:ascii="Times New Roman" w:hAnsi="Times New Roman" w:cs="Times New Roman"/>
          <w:color w:val="000000" w:themeColor="text1"/>
        </w:rPr>
        <w:lastRenderedPageBreak/>
        <w:t xml:space="preserve">democracy for a few dollars in his pocket.” This is not surprising because </w:t>
      </w:r>
      <w:r w:rsidR="00F377E2" w:rsidRPr="00375E90">
        <w:rPr>
          <w:rFonts w:ascii="Times New Roman" w:hAnsi="Times New Roman" w:cs="Times New Roman"/>
          <w:color w:val="000000" w:themeColor="text1"/>
        </w:rPr>
        <w:t>T</w:t>
      </w:r>
      <w:r w:rsidRPr="00375E90">
        <w:rPr>
          <w:rFonts w:ascii="Times New Roman" w:hAnsi="Times New Roman" w:cs="Times New Roman"/>
          <w:color w:val="000000" w:themeColor="text1"/>
        </w:rPr>
        <w:t>witter is largely used for people to throw out their opinions rather than writing about what could be changed or advertising events or protests to actively work towards change. The results of how rhetorical appeal was used in tweets shown in figure D did not come as a surprise either because as stated before people have been using the #Trumpcamps to evoke emotion. 60% of tweets were pathos based stating impudent things like “</w:t>
      </w:r>
      <w:r w:rsidR="00F377E2" w:rsidRPr="00375E90">
        <w:rPr>
          <w:rFonts w:ascii="Times New Roman" w:hAnsi="Times New Roman" w:cs="Times New Roman"/>
          <w:color w:val="000000" w:themeColor="text1"/>
        </w:rPr>
        <w:t xml:space="preserve">the </w:t>
      </w:r>
      <w:r w:rsidRPr="00375E90">
        <w:rPr>
          <w:rFonts w:ascii="Times New Roman" w:hAnsi="Times New Roman" w:cs="Times New Roman"/>
          <w:color w:val="000000" w:themeColor="text1"/>
        </w:rPr>
        <w:t xml:space="preserve">only thing the orange idiot hasn’t claimed so far” in response to another negative tweet about the president. An observation about rhetoric involving logos is the information was somewhat unreliable because none of the tweets that included statistics or any evidence accredited a source. </w:t>
      </w:r>
      <w:r w:rsidRPr="00375E90">
        <w:rPr>
          <w:rFonts w:ascii="Times New Roman" w:hAnsi="Times New Roman" w:cs="Times New Roman"/>
          <w:bCs/>
          <w:color w:val="000000" w:themeColor="text1"/>
        </w:rPr>
        <w:t xml:space="preserve">When evaluating the </w:t>
      </w:r>
      <w:proofErr w:type="spellStart"/>
      <w:r w:rsidRPr="00375E90">
        <w:rPr>
          <w:rFonts w:ascii="Times New Roman" w:hAnsi="Times New Roman" w:cs="Times New Roman"/>
          <w:bCs/>
          <w:color w:val="000000" w:themeColor="text1"/>
        </w:rPr>
        <w:t>TAGSExplorer</w:t>
      </w:r>
      <w:proofErr w:type="spellEnd"/>
      <w:r w:rsidRPr="00375E90">
        <w:rPr>
          <w:rFonts w:ascii="Times New Roman" w:hAnsi="Times New Roman" w:cs="Times New Roman"/>
          <w:bCs/>
          <w:color w:val="000000" w:themeColor="text1"/>
        </w:rPr>
        <w:t xml:space="preserve"> top hashtags under #</w:t>
      </w:r>
      <w:proofErr w:type="spellStart"/>
      <w:r w:rsidRPr="00375E90">
        <w:rPr>
          <w:rFonts w:ascii="Times New Roman" w:hAnsi="Times New Roman" w:cs="Times New Roman"/>
          <w:bCs/>
          <w:color w:val="000000" w:themeColor="text1"/>
        </w:rPr>
        <w:t>TrumpCamp</w:t>
      </w:r>
      <w:proofErr w:type="spellEnd"/>
      <w:r w:rsidRPr="00375E90">
        <w:rPr>
          <w:rFonts w:ascii="Times New Roman" w:hAnsi="Times New Roman" w:cs="Times New Roman"/>
          <w:bCs/>
          <w:color w:val="000000" w:themeColor="text1"/>
        </w:rPr>
        <w:t xml:space="preserve"> the results were not surprising. The next most popular hashtags were liberal sounding, political, and emotion evoking like #</w:t>
      </w:r>
      <w:proofErr w:type="spellStart"/>
      <w:r w:rsidRPr="00375E90">
        <w:rPr>
          <w:rFonts w:ascii="Times New Roman" w:hAnsi="Times New Roman" w:cs="Times New Roman"/>
          <w:bCs/>
          <w:color w:val="000000" w:themeColor="text1"/>
        </w:rPr>
        <w:t>closethecamps</w:t>
      </w:r>
      <w:proofErr w:type="spellEnd"/>
      <w:r w:rsidRPr="00375E90">
        <w:rPr>
          <w:rFonts w:ascii="Times New Roman" w:hAnsi="Times New Roman" w:cs="Times New Roman"/>
          <w:bCs/>
          <w:color w:val="000000" w:themeColor="text1"/>
        </w:rPr>
        <w:t>, #</w:t>
      </w:r>
      <w:proofErr w:type="spellStart"/>
      <w:r w:rsidRPr="00375E90">
        <w:rPr>
          <w:rFonts w:ascii="Times New Roman" w:hAnsi="Times New Roman" w:cs="Times New Roman"/>
          <w:bCs/>
          <w:color w:val="000000" w:themeColor="text1"/>
        </w:rPr>
        <w:t>trumpconcentrationcamps</w:t>
      </w:r>
      <w:proofErr w:type="spellEnd"/>
      <w:r w:rsidRPr="00375E90">
        <w:rPr>
          <w:rFonts w:ascii="Times New Roman" w:hAnsi="Times New Roman" w:cs="Times New Roman"/>
          <w:bCs/>
          <w:color w:val="000000" w:themeColor="text1"/>
        </w:rPr>
        <w:t xml:space="preserve">, and #impeachment. </w:t>
      </w:r>
    </w:p>
    <w:p w:rsidR="007C71B0" w:rsidRPr="00375E90" w:rsidRDefault="007C71B0" w:rsidP="00375E90">
      <w:pPr>
        <w:ind w:firstLine="0"/>
        <w:rPr>
          <w:rFonts w:ascii="Times New Roman" w:hAnsi="Times New Roman" w:cs="Times New Roman"/>
          <w:b/>
          <w:bCs/>
          <w:color w:val="000000" w:themeColor="text1"/>
        </w:rPr>
      </w:pPr>
      <w:r w:rsidRPr="00375E90">
        <w:rPr>
          <w:rFonts w:ascii="Times New Roman" w:hAnsi="Times New Roman" w:cs="Times New Roman"/>
          <w:b/>
          <w:bCs/>
          <w:color w:val="000000" w:themeColor="text1"/>
        </w:rPr>
        <w:t>Research</w:t>
      </w:r>
    </w:p>
    <w:p w:rsidR="007C71B0" w:rsidRPr="00375E90" w:rsidRDefault="007C71B0" w:rsidP="00375E90">
      <w:pPr>
        <w:rPr>
          <w:rFonts w:ascii="Times New Roman" w:hAnsi="Times New Roman" w:cs="Times New Roman"/>
          <w:color w:val="000000" w:themeColor="text1"/>
        </w:rPr>
      </w:pPr>
      <w:r w:rsidRPr="00375E90">
        <w:rPr>
          <w:rFonts w:ascii="Times New Roman" w:hAnsi="Times New Roman" w:cs="Times New Roman"/>
          <w:bCs/>
          <w:color w:val="000000" w:themeColor="text1"/>
        </w:rPr>
        <w:t>9/11 escalated the topic of immigration enforcement at local, state, and national levels in a way where a problem that has been going on for years still gets thousands of tweets a week (</w:t>
      </w:r>
      <w:proofErr w:type="spellStart"/>
      <w:r w:rsidRPr="00375E90">
        <w:rPr>
          <w:rFonts w:ascii="Times New Roman" w:hAnsi="Times New Roman" w:cs="Times New Roman"/>
          <w:bCs/>
          <w:color w:val="000000" w:themeColor="text1"/>
        </w:rPr>
        <w:t>Amuendo</w:t>
      </w:r>
      <w:proofErr w:type="spellEnd"/>
      <w:r w:rsidRPr="00375E90">
        <w:rPr>
          <w:rFonts w:ascii="Times New Roman" w:hAnsi="Times New Roman" w:cs="Times New Roman"/>
          <w:bCs/>
          <w:color w:val="000000" w:themeColor="text1"/>
        </w:rPr>
        <w:t xml:space="preserve"> </w:t>
      </w:r>
      <w:proofErr w:type="spellStart"/>
      <w:r w:rsidRPr="00375E90">
        <w:rPr>
          <w:rFonts w:ascii="Times New Roman" w:hAnsi="Times New Roman" w:cs="Times New Roman"/>
          <w:bCs/>
          <w:color w:val="000000" w:themeColor="text1"/>
        </w:rPr>
        <w:t>Dorantes</w:t>
      </w:r>
      <w:proofErr w:type="spellEnd"/>
      <w:r w:rsidR="00C42488" w:rsidRPr="00375E90">
        <w:rPr>
          <w:rFonts w:ascii="Times New Roman" w:hAnsi="Times New Roman" w:cs="Times New Roman"/>
          <w:bCs/>
          <w:color w:val="000000" w:themeColor="text1"/>
        </w:rPr>
        <w:t xml:space="preserve"> </w:t>
      </w:r>
      <w:r w:rsidR="00C42488" w:rsidRPr="00375E90">
        <w:rPr>
          <w:rFonts w:cstheme="minorHAnsi"/>
          <w:color w:val="000000" w:themeColor="text1"/>
        </w:rPr>
        <w:t xml:space="preserve">&amp; </w:t>
      </w:r>
      <w:proofErr w:type="spellStart"/>
      <w:r w:rsidR="00C42488" w:rsidRPr="00375E90">
        <w:rPr>
          <w:rFonts w:cstheme="minorHAnsi"/>
          <w:color w:val="000000" w:themeColor="text1"/>
        </w:rPr>
        <w:t>Puttitanun</w:t>
      </w:r>
      <w:proofErr w:type="spellEnd"/>
      <w:r w:rsidR="00C42488" w:rsidRPr="00375E90">
        <w:rPr>
          <w:rFonts w:cstheme="minorHAnsi"/>
          <w:color w:val="000000" w:themeColor="text1"/>
        </w:rPr>
        <w:t>, 2018</w:t>
      </w:r>
      <w:r w:rsidRPr="00375E90">
        <w:rPr>
          <w:rFonts w:ascii="Times New Roman" w:hAnsi="Times New Roman" w:cs="Times New Roman"/>
          <w:bCs/>
          <w:color w:val="000000" w:themeColor="text1"/>
        </w:rPr>
        <w:t>). In the years before and then going into Trump’s presidency there has been</w:t>
      </w:r>
      <w:r w:rsidR="00F377E2" w:rsidRPr="00375E90">
        <w:rPr>
          <w:rFonts w:ascii="Times New Roman" w:hAnsi="Times New Roman" w:cs="Times New Roman"/>
          <w:bCs/>
          <w:color w:val="000000" w:themeColor="text1"/>
        </w:rPr>
        <w:t xml:space="preserve"> an</w:t>
      </w:r>
      <w:r w:rsidRPr="00375E90">
        <w:rPr>
          <w:rFonts w:ascii="Times New Roman" w:hAnsi="Times New Roman" w:cs="Times New Roman"/>
          <w:bCs/>
          <w:color w:val="000000" w:themeColor="text1"/>
        </w:rPr>
        <w:t xml:space="preserve"> unprecedented growth in inflows of unaccompanied minors from Mexico and Central America, which has grown the online discussion around the topic immensely especially now that recently more information has come out about the subject (</w:t>
      </w:r>
      <w:proofErr w:type="spellStart"/>
      <w:r w:rsidR="00C42488" w:rsidRPr="00375E90">
        <w:rPr>
          <w:rFonts w:ascii="Times New Roman" w:hAnsi="Times New Roman" w:cs="Times New Roman"/>
          <w:bCs/>
          <w:color w:val="000000" w:themeColor="text1"/>
        </w:rPr>
        <w:t>Amuendo</w:t>
      </w:r>
      <w:proofErr w:type="spellEnd"/>
      <w:r w:rsidR="00C42488" w:rsidRPr="00375E90">
        <w:rPr>
          <w:rFonts w:ascii="Times New Roman" w:hAnsi="Times New Roman" w:cs="Times New Roman"/>
          <w:bCs/>
          <w:color w:val="000000" w:themeColor="text1"/>
        </w:rPr>
        <w:t xml:space="preserve"> </w:t>
      </w:r>
      <w:proofErr w:type="spellStart"/>
      <w:r w:rsidR="00C42488" w:rsidRPr="00375E90">
        <w:rPr>
          <w:rFonts w:ascii="Times New Roman" w:hAnsi="Times New Roman" w:cs="Times New Roman"/>
          <w:bCs/>
          <w:color w:val="000000" w:themeColor="text1"/>
        </w:rPr>
        <w:t>Dorantes</w:t>
      </w:r>
      <w:proofErr w:type="spellEnd"/>
      <w:r w:rsidR="00C42488" w:rsidRPr="00375E90">
        <w:rPr>
          <w:rFonts w:ascii="Times New Roman" w:hAnsi="Times New Roman" w:cs="Times New Roman"/>
          <w:bCs/>
          <w:color w:val="000000" w:themeColor="text1"/>
        </w:rPr>
        <w:t xml:space="preserve"> </w:t>
      </w:r>
      <w:r w:rsidR="00C42488" w:rsidRPr="00375E90">
        <w:rPr>
          <w:rFonts w:cstheme="minorHAnsi"/>
          <w:color w:val="000000" w:themeColor="text1"/>
        </w:rPr>
        <w:t xml:space="preserve">&amp; </w:t>
      </w:r>
      <w:proofErr w:type="spellStart"/>
      <w:r w:rsidR="00C42488" w:rsidRPr="00375E90">
        <w:rPr>
          <w:rFonts w:cstheme="minorHAnsi"/>
          <w:color w:val="000000" w:themeColor="text1"/>
        </w:rPr>
        <w:t>Puttitanun</w:t>
      </w:r>
      <w:proofErr w:type="spellEnd"/>
      <w:r w:rsidR="00C42488" w:rsidRPr="00375E90">
        <w:rPr>
          <w:rFonts w:cstheme="minorHAnsi"/>
          <w:color w:val="000000" w:themeColor="text1"/>
        </w:rPr>
        <w:t>, 2018</w:t>
      </w:r>
      <w:r w:rsidRPr="00375E90">
        <w:rPr>
          <w:rFonts w:ascii="Times New Roman" w:hAnsi="Times New Roman" w:cs="Times New Roman"/>
          <w:bCs/>
          <w:color w:val="000000" w:themeColor="text1"/>
        </w:rPr>
        <w:t xml:space="preserve">). </w:t>
      </w:r>
      <w:r w:rsidRPr="00375E90">
        <w:rPr>
          <w:rFonts w:ascii="Times New Roman" w:hAnsi="Times New Roman" w:cs="Times New Roman"/>
          <w:color w:val="000000" w:themeColor="text1"/>
        </w:rPr>
        <w:t>Magazine articles on immigration published in the late 20</w:t>
      </w:r>
      <w:r w:rsidRPr="00375E90">
        <w:rPr>
          <w:rFonts w:ascii="Times New Roman" w:hAnsi="Times New Roman" w:cs="Times New Roman"/>
          <w:color w:val="000000" w:themeColor="text1"/>
          <w:vertAlign w:val="superscript"/>
        </w:rPr>
        <w:t>th</w:t>
      </w:r>
      <w:r w:rsidRPr="00375E90">
        <w:rPr>
          <w:rFonts w:ascii="Times New Roman" w:hAnsi="Times New Roman" w:cs="Times New Roman"/>
          <w:color w:val="000000" w:themeColor="text1"/>
        </w:rPr>
        <w:t xml:space="preserve"> century </w:t>
      </w:r>
      <w:proofErr w:type="gramStart"/>
      <w:r w:rsidRPr="00375E90">
        <w:rPr>
          <w:rFonts w:ascii="Times New Roman" w:hAnsi="Times New Roman" w:cs="Times New Roman"/>
          <w:color w:val="000000" w:themeColor="text1"/>
        </w:rPr>
        <w:t>w</w:t>
      </w:r>
      <w:r w:rsidR="00F377E2" w:rsidRPr="00375E90">
        <w:rPr>
          <w:rFonts w:ascii="Times New Roman" w:hAnsi="Times New Roman" w:cs="Times New Roman"/>
          <w:color w:val="000000" w:themeColor="text1"/>
        </w:rPr>
        <w:t>ere</w:t>
      </w:r>
      <w:proofErr w:type="gramEnd"/>
      <w:r w:rsidRPr="00375E90">
        <w:rPr>
          <w:rFonts w:ascii="Times New Roman" w:hAnsi="Times New Roman" w:cs="Times New Roman"/>
          <w:color w:val="000000" w:themeColor="text1"/>
        </w:rPr>
        <w:t xml:space="preserve"> based upon a “Latino threat narrative” that highlighted Latin Americans as a great threat to the nation (</w:t>
      </w:r>
      <w:r w:rsidR="00F44F02" w:rsidRPr="00375E90">
        <w:rPr>
          <w:rFonts w:asciiTheme="majorHAnsi" w:hAnsiTheme="majorHAnsi" w:cstheme="majorHAnsi"/>
          <w:color w:val="000000" w:themeColor="text1"/>
        </w:rPr>
        <w:t>Massey</w:t>
      </w:r>
      <w:r w:rsidR="00F44F02" w:rsidRPr="00375E90">
        <w:rPr>
          <w:rFonts w:asciiTheme="majorHAnsi" w:hAnsiTheme="majorHAnsi" w:cstheme="majorHAnsi"/>
          <w:color w:val="000000" w:themeColor="text1"/>
        </w:rPr>
        <w:t>, 2013</w:t>
      </w:r>
      <w:r w:rsidRPr="00375E90">
        <w:rPr>
          <w:rFonts w:ascii="Times New Roman" w:hAnsi="Times New Roman" w:cs="Times New Roman"/>
          <w:color w:val="000000" w:themeColor="text1"/>
        </w:rPr>
        <w:t xml:space="preserve">). Since then the discussion has grown and evolved with the times </w:t>
      </w:r>
      <w:r w:rsidR="00073905">
        <w:rPr>
          <w:rFonts w:ascii="Times New Roman" w:hAnsi="Times New Roman" w:cs="Times New Roman"/>
          <w:color w:val="000000" w:themeColor="text1"/>
        </w:rPr>
        <w:t>which</w:t>
      </w:r>
      <w:r w:rsidRPr="00375E90">
        <w:rPr>
          <w:rFonts w:ascii="Times New Roman" w:hAnsi="Times New Roman" w:cs="Times New Roman"/>
          <w:color w:val="000000" w:themeColor="text1"/>
        </w:rPr>
        <w:t xml:space="preserve"> has turned </w:t>
      </w:r>
      <w:r w:rsidR="00073905">
        <w:rPr>
          <w:rFonts w:ascii="Times New Roman" w:hAnsi="Times New Roman" w:cs="Times New Roman"/>
          <w:color w:val="000000" w:themeColor="text1"/>
        </w:rPr>
        <w:t xml:space="preserve">it </w:t>
      </w:r>
      <w:r w:rsidRPr="00375E90">
        <w:rPr>
          <w:rFonts w:ascii="Times New Roman" w:hAnsi="Times New Roman" w:cs="Times New Roman"/>
          <w:color w:val="000000" w:themeColor="text1"/>
        </w:rPr>
        <w:t xml:space="preserve">to social media. Immigration enforcement officials say they are </w:t>
      </w:r>
      <w:r w:rsidRPr="00375E90">
        <w:rPr>
          <w:rFonts w:ascii="Times New Roman" w:hAnsi="Times New Roman" w:cs="Times New Roman"/>
          <w:color w:val="000000" w:themeColor="text1"/>
        </w:rPr>
        <w:lastRenderedPageBreak/>
        <w:t>comfortable with the service and protection that is provided in these camps (</w:t>
      </w:r>
      <w:proofErr w:type="spellStart"/>
      <w:r w:rsidRPr="00375E90">
        <w:rPr>
          <w:rFonts w:ascii="Times New Roman" w:hAnsi="Times New Roman" w:cs="Times New Roman"/>
          <w:color w:val="000000" w:themeColor="text1"/>
        </w:rPr>
        <w:t>Miroff</w:t>
      </w:r>
      <w:proofErr w:type="spellEnd"/>
      <w:r w:rsidR="00F44F02" w:rsidRPr="00375E90">
        <w:rPr>
          <w:rFonts w:ascii="Times New Roman" w:hAnsi="Times New Roman" w:cs="Times New Roman"/>
          <w:color w:val="000000" w:themeColor="text1"/>
        </w:rPr>
        <w:t xml:space="preserve"> &amp; </w:t>
      </w:r>
      <w:proofErr w:type="spellStart"/>
      <w:r w:rsidR="00F44F02" w:rsidRPr="00375E90">
        <w:rPr>
          <w:rFonts w:cstheme="minorHAnsi"/>
          <w:color w:val="000000" w:themeColor="text1"/>
        </w:rPr>
        <w:t>Demirjian</w:t>
      </w:r>
      <w:proofErr w:type="spellEnd"/>
      <w:r w:rsidR="00F44F02" w:rsidRPr="00375E90">
        <w:rPr>
          <w:rFonts w:cstheme="minorHAnsi"/>
          <w:color w:val="000000" w:themeColor="text1"/>
        </w:rPr>
        <w:t>, 2018</w:t>
      </w:r>
      <w:r w:rsidRPr="00375E90">
        <w:rPr>
          <w:rFonts w:ascii="Times New Roman" w:hAnsi="Times New Roman" w:cs="Times New Roman"/>
          <w:color w:val="000000" w:themeColor="text1"/>
        </w:rPr>
        <w:t xml:space="preserve">). </w:t>
      </w:r>
      <w:r w:rsidR="00877FA6" w:rsidRPr="00375E90">
        <w:rPr>
          <w:rFonts w:ascii="Times New Roman" w:hAnsi="Times New Roman" w:cs="Times New Roman"/>
          <w:color w:val="000000" w:themeColor="text1"/>
        </w:rPr>
        <w:t>From what was observed in the sample of tweets regarding the subjects 81%</w:t>
      </w:r>
      <w:r w:rsidR="00877FA6" w:rsidRPr="00375E90">
        <w:rPr>
          <w:rFonts w:ascii="Times New Roman" w:hAnsi="Times New Roman" w:cs="Times New Roman"/>
          <w:b/>
          <w:color w:val="000000" w:themeColor="text1"/>
        </w:rPr>
        <w:t xml:space="preserve"> </w:t>
      </w:r>
      <w:r w:rsidR="00877FA6" w:rsidRPr="00375E90">
        <w:rPr>
          <w:rFonts w:ascii="Times New Roman" w:hAnsi="Times New Roman" w:cs="Times New Roman"/>
          <w:color w:val="000000" w:themeColor="text1"/>
        </w:rPr>
        <w:t xml:space="preserve">of people would disagree with that opinion. </w:t>
      </w:r>
      <w:r w:rsidRPr="00375E90">
        <w:rPr>
          <w:rFonts w:ascii="Times New Roman" w:hAnsi="Times New Roman" w:cs="Times New Roman"/>
          <w:color w:val="000000" w:themeColor="text1"/>
        </w:rPr>
        <w:t>Trump states that he will not allow the United States to be a migrant holding facility like Europe (</w:t>
      </w:r>
      <w:r w:rsidR="00C42488" w:rsidRPr="00375E90">
        <w:rPr>
          <w:rFonts w:ascii="Times New Roman" w:hAnsi="Times New Roman" w:cs="Times New Roman"/>
          <w:color w:val="000000" w:themeColor="text1"/>
        </w:rPr>
        <w:t>2018</w:t>
      </w:r>
      <w:r w:rsidRPr="00375E90">
        <w:rPr>
          <w:rFonts w:ascii="Times New Roman" w:hAnsi="Times New Roman" w:cs="Times New Roman"/>
          <w:color w:val="000000" w:themeColor="text1"/>
        </w:rPr>
        <w:t>).</w:t>
      </w:r>
      <w:r w:rsidR="002D2AED" w:rsidRPr="00375E90">
        <w:rPr>
          <w:rFonts w:ascii="Times New Roman" w:hAnsi="Times New Roman" w:cs="Times New Roman"/>
          <w:color w:val="000000" w:themeColor="text1"/>
        </w:rPr>
        <w:t xml:space="preserve"> </w:t>
      </w:r>
      <w:r w:rsidR="0034226B" w:rsidRPr="00375E90">
        <w:rPr>
          <w:rFonts w:ascii="Times New Roman" w:hAnsi="Times New Roman" w:cs="Times New Roman"/>
          <w:color w:val="000000" w:themeColor="text1"/>
        </w:rPr>
        <w:t>President Trump’s controversial statements result</w:t>
      </w:r>
      <w:r w:rsidR="009F5B85" w:rsidRPr="00375E90">
        <w:rPr>
          <w:rFonts w:ascii="Times New Roman" w:hAnsi="Times New Roman" w:cs="Times New Roman"/>
          <w:color w:val="000000" w:themeColor="text1"/>
        </w:rPr>
        <w:t xml:space="preserve"> </w:t>
      </w:r>
      <w:r w:rsidR="0034226B" w:rsidRPr="00375E90">
        <w:rPr>
          <w:rFonts w:ascii="Times New Roman" w:hAnsi="Times New Roman" w:cs="Times New Roman"/>
          <w:color w:val="000000" w:themeColor="text1"/>
        </w:rPr>
        <w:t>in retaliation</w:t>
      </w:r>
      <w:r w:rsidR="009F5B85" w:rsidRPr="00375E90">
        <w:rPr>
          <w:rFonts w:ascii="Times New Roman" w:hAnsi="Times New Roman" w:cs="Times New Roman"/>
          <w:color w:val="000000" w:themeColor="text1"/>
        </w:rPr>
        <w:t xml:space="preserve"> back at him on </w:t>
      </w:r>
      <w:r w:rsidR="00F377E2" w:rsidRPr="00375E90">
        <w:rPr>
          <w:rFonts w:ascii="Times New Roman" w:hAnsi="Times New Roman" w:cs="Times New Roman"/>
          <w:color w:val="000000" w:themeColor="text1"/>
        </w:rPr>
        <w:t>T</w:t>
      </w:r>
      <w:r w:rsidR="009F5B85" w:rsidRPr="00375E90">
        <w:rPr>
          <w:rFonts w:ascii="Times New Roman" w:hAnsi="Times New Roman" w:cs="Times New Roman"/>
          <w:color w:val="000000" w:themeColor="text1"/>
        </w:rPr>
        <w:t>witter, which is much of what we saw in this analysis of</w:t>
      </w:r>
      <w:r w:rsidR="00C939FB">
        <w:rPr>
          <w:rFonts w:ascii="Times New Roman" w:hAnsi="Times New Roman" w:cs="Times New Roman"/>
          <w:color w:val="000000" w:themeColor="text1"/>
        </w:rPr>
        <w:t xml:space="preserve"> </w:t>
      </w:r>
      <w:bookmarkStart w:id="0" w:name="_GoBack"/>
      <w:bookmarkEnd w:id="0"/>
      <w:r w:rsidR="009F5B85" w:rsidRPr="00375E90">
        <w:rPr>
          <w:rFonts w:ascii="Times New Roman" w:hAnsi="Times New Roman" w:cs="Times New Roman"/>
          <w:color w:val="000000" w:themeColor="text1"/>
        </w:rPr>
        <w:t>#Trumpcamps.</w:t>
      </w:r>
    </w:p>
    <w:p w:rsidR="007C71B0" w:rsidRPr="00375E90" w:rsidRDefault="007C71B0" w:rsidP="00375E90">
      <w:pPr>
        <w:ind w:firstLine="0"/>
        <w:rPr>
          <w:rFonts w:ascii="Times New Roman" w:hAnsi="Times New Roman" w:cs="Times New Roman"/>
          <w:b/>
          <w:color w:val="000000" w:themeColor="text1"/>
        </w:rPr>
      </w:pPr>
      <w:r w:rsidRPr="00375E90">
        <w:rPr>
          <w:rFonts w:ascii="Times New Roman" w:hAnsi="Times New Roman" w:cs="Times New Roman"/>
          <w:b/>
          <w:color w:val="000000" w:themeColor="text1"/>
        </w:rPr>
        <w:t>Conclusion</w:t>
      </w:r>
    </w:p>
    <w:p w:rsidR="007C71B0" w:rsidRPr="00375E90" w:rsidRDefault="007C71B0" w:rsidP="00375E90">
      <w:pPr>
        <w:rPr>
          <w:rFonts w:ascii="Times New Roman" w:hAnsi="Times New Roman" w:cs="Times New Roman"/>
          <w:color w:val="000000" w:themeColor="text1"/>
        </w:rPr>
      </w:pPr>
      <w:r w:rsidRPr="00375E90">
        <w:rPr>
          <w:rFonts w:ascii="Times New Roman" w:hAnsi="Times New Roman" w:cs="Times New Roman"/>
          <w:color w:val="000000" w:themeColor="text1"/>
        </w:rPr>
        <w:t>The twitter conversations that have been circulating about immigration since 2018 emphasizes the importance of this topic to the American people. By studying these tweets insight can be gained on what the general feelings American people have on different subject</w:t>
      </w:r>
      <w:r w:rsidR="00F50748" w:rsidRPr="00375E90">
        <w:rPr>
          <w:rFonts w:ascii="Times New Roman" w:hAnsi="Times New Roman" w:cs="Times New Roman"/>
          <w:color w:val="000000" w:themeColor="text1"/>
        </w:rPr>
        <w:t>s</w:t>
      </w:r>
      <w:r w:rsidRPr="00375E90">
        <w:rPr>
          <w:rFonts w:ascii="Times New Roman" w:hAnsi="Times New Roman" w:cs="Times New Roman"/>
          <w:color w:val="000000" w:themeColor="text1"/>
        </w:rPr>
        <w:t xml:space="preserve"> and current events. Also, insight on how to get involved in raising awareness for change by searching for protests, charity, and educational events. The community of posters under the #Trumpcamps w</w:t>
      </w:r>
      <w:r w:rsidR="00F377E2" w:rsidRPr="00375E90">
        <w:rPr>
          <w:rFonts w:ascii="Times New Roman" w:hAnsi="Times New Roman" w:cs="Times New Roman"/>
          <w:color w:val="000000" w:themeColor="text1"/>
        </w:rPr>
        <w:t>as</w:t>
      </w:r>
      <w:r w:rsidRPr="00375E90">
        <w:rPr>
          <w:rFonts w:ascii="Times New Roman" w:hAnsi="Times New Roman" w:cs="Times New Roman"/>
          <w:color w:val="000000" w:themeColor="text1"/>
        </w:rPr>
        <w:t xml:space="preserve"> overwhelmingly similar across the board in political affiliation, rhetoric, and reasoning for posting. Overall, the majority of commenters were just stating their opinion and expressing anger toward the president and his restrictive immigration policies. Twitter rhetoric is largely pathos. Twitter runs off being a reactionary platform by allowing people to evoke each other’s emotions through replies, @s, #s, and pictures.</w:t>
      </w:r>
    </w:p>
    <w:p w:rsidR="00A204E2" w:rsidRPr="00375E90" w:rsidRDefault="00A204E2" w:rsidP="00375E90">
      <w:pPr>
        <w:pStyle w:val="NormalWeb"/>
        <w:spacing w:after="173"/>
        <w:rPr>
          <w:rFonts w:ascii="Helvetica" w:hAnsi="Helvetica"/>
          <w:color w:val="000000" w:themeColor="text1"/>
          <w:sz w:val="21"/>
          <w:szCs w:val="21"/>
        </w:rPr>
      </w:pPr>
    </w:p>
    <w:p w:rsidR="00F50DC1" w:rsidRDefault="00F50DC1" w:rsidP="00375E90">
      <w:pPr>
        <w:pStyle w:val="NormalWeb"/>
        <w:spacing w:after="173"/>
        <w:jc w:val="center"/>
        <w:rPr>
          <w:rFonts w:asciiTheme="minorHAnsi" w:hAnsiTheme="minorHAnsi" w:cstheme="minorHAnsi"/>
          <w:color w:val="000000" w:themeColor="text1"/>
        </w:rPr>
      </w:pPr>
    </w:p>
    <w:p w:rsidR="00F50DC1" w:rsidRDefault="00F50DC1" w:rsidP="00375E90">
      <w:pPr>
        <w:pStyle w:val="NormalWeb"/>
        <w:spacing w:after="173"/>
        <w:jc w:val="center"/>
        <w:rPr>
          <w:rFonts w:asciiTheme="minorHAnsi" w:hAnsiTheme="minorHAnsi" w:cstheme="minorHAnsi"/>
          <w:color w:val="000000" w:themeColor="text1"/>
        </w:rPr>
      </w:pPr>
    </w:p>
    <w:p w:rsidR="00F50DC1" w:rsidRDefault="00F50DC1" w:rsidP="00375E90">
      <w:pPr>
        <w:pStyle w:val="NormalWeb"/>
        <w:spacing w:after="173"/>
        <w:jc w:val="center"/>
        <w:rPr>
          <w:rFonts w:asciiTheme="minorHAnsi" w:hAnsiTheme="minorHAnsi" w:cstheme="minorHAnsi"/>
          <w:color w:val="000000" w:themeColor="text1"/>
        </w:rPr>
      </w:pPr>
    </w:p>
    <w:p w:rsidR="00F50DC1" w:rsidRDefault="00F50DC1" w:rsidP="00375E90">
      <w:pPr>
        <w:pStyle w:val="NormalWeb"/>
        <w:spacing w:after="173"/>
        <w:jc w:val="center"/>
        <w:rPr>
          <w:rFonts w:asciiTheme="minorHAnsi" w:hAnsiTheme="minorHAnsi" w:cstheme="minorHAnsi"/>
          <w:color w:val="000000" w:themeColor="text1"/>
        </w:rPr>
      </w:pPr>
    </w:p>
    <w:p w:rsidR="00A204E2" w:rsidRPr="00375E90" w:rsidRDefault="00A204E2" w:rsidP="00375E90">
      <w:pPr>
        <w:pStyle w:val="NormalWeb"/>
        <w:spacing w:after="173"/>
        <w:jc w:val="center"/>
        <w:rPr>
          <w:rFonts w:asciiTheme="minorHAnsi" w:hAnsiTheme="minorHAnsi" w:cstheme="minorHAnsi"/>
          <w:color w:val="000000" w:themeColor="text1"/>
        </w:rPr>
      </w:pPr>
      <w:r w:rsidRPr="00375E90">
        <w:rPr>
          <w:rFonts w:asciiTheme="minorHAnsi" w:hAnsiTheme="minorHAnsi" w:cstheme="minorHAnsi"/>
          <w:color w:val="000000" w:themeColor="text1"/>
        </w:rPr>
        <w:lastRenderedPageBreak/>
        <w:t>References</w:t>
      </w:r>
    </w:p>
    <w:p w:rsidR="00A204E2" w:rsidRPr="00375E90" w:rsidRDefault="00A204E2" w:rsidP="00375E90">
      <w:pPr>
        <w:pStyle w:val="NormalWeb"/>
        <w:spacing w:after="173"/>
        <w:ind w:left="450" w:hanging="450"/>
        <w:rPr>
          <w:rFonts w:asciiTheme="minorHAnsi" w:hAnsiTheme="minorHAnsi" w:cstheme="minorHAnsi"/>
          <w:color w:val="000000" w:themeColor="text1"/>
        </w:rPr>
      </w:pPr>
      <w:proofErr w:type="spellStart"/>
      <w:r w:rsidRPr="00375E90">
        <w:rPr>
          <w:rFonts w:asciiTheme="minorHAnsi" w:hAnsiTheme="minorHAnsi" w:cstheme="minorHAnsi"/>
          <w:color w:val="000000" w:themeColor="text1"/>
        </w:rPr>
        <w:t>Amuedo-Dorantes</w:t>
      </w:r>
      <w:proofErr w:type="spellEnd"/>
      <w:r w:rsidRPr="00375E90">
        <w:rPr>
          <w:rFonts w:asciiTheme="minorHAnsi" w:hAnsiTheme="minorHAnsi" w:cstheme="minorHAnsi"/>
          <w:color w:val="000000" w:themeColor="text1"/>
        </w:rPr>
        <w:t xml:space="preserve">, C., &amp; </w:t>
      </w:r>
      <w:proofErr w:type="spellStart"/>
      <w:r w:rsidRPr="00375E90">
        <w:rPr>
          <w:rFonts w:asciiTheme="minorHAnsi" w:hAnsiTheme="minorHAnsi" w:cstheme="minorHAnsi"/>
          <w:color w:val="000000" w:themeColor="text1"/>
        </w:rPr>
        <w:t>Puttitanun</w:t>
      </w:r>
      <w:proofErr w:type="spellEnd"/>
      <w:r w:rsidRPr="00375E90">
        <w:rPr>
          <w:rFonts w:asciiTheme="minorHAnsi" w:hAnsiTheme="minorHAnsi" w:cstheme="minorHAnsi"/>
          <w:color w:val="000000" w:themeColor="text1"/>
        </w:rPr>
        <w:t xml:space="preserve">, T. (2018). Undocumented youth in limbo: The impact of </w:t>
      </w:r>
      <w:proofErr w:type="spellStart"/>
      <w:r w:rsidRPr="00375E90">
        <w:rPr>
          <w:rFonts w:asciiTheme="minorHAnsi" w:hAnsiTheme="minorHAnsi" w:cstheme="minorHAnsi"/>
          <w:color w:val="000000" w:themeColor="text1"/>
        </w:rPr>
        <w:t>america's</w:t>
      </w:r>
      <w:proofErr w:type="spellEnd"/>
      <w:r w:rsidRPr="00375E90">
        <w:rPr>
          <w:rFonts w:asciiTheme="minorHAnsi" w:hAnsiTheme="minorHAnsi" w:cstheme="minorHAnsi"/>
          <w:color w:val="000000" w:themeColor="text1"/>
        </w:rPr>
        <w:t xml:space="preserve"> immigration enforcement policy on juvenile deportations.</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i/>
          <w:iCs/>
          <w:color w:val="000000" w:themeColor="text1"/>
        </w:rPr>
        <w:t>Journal of Population Economics,</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i/>
          <w:iCs/>
          <w:color w:val="000000" w:themeColor="text1"/>
        </w:rPr>
        <w:t>31</w:t>
      </w:r>
      <w:r w:rsidRPr="00375E90">
        <w:rPr>
          <w:rFonts w:asciiTheme="minorHAnsi" w:hAnsiTheme="minorHAnsi" w:cstheme="minorHAnsi"/>
          <w:color w:val="000000" w:themeColor="text1"/>
        </w:rPr>
        <w:t>(2), 597-626. doi:10.1007/s00148-017-0666-8</w:t>
      </w:r>
    </w:p>
    <w:p w:rsidR="00A204E2" w:rsidRPr="00375E90" w:rsidRDefault="00A204E2" w:rsidP="00375E90">
      <w:pPr>
        <w:pStyle w:val="NormalWeb"/>
        <w:spacing w:after="173"/>
        <w:ind w:left="450" w:hanging="450"/>
        <w:rPr>
          <w:rFonts w:asciiTheme="majorHAnsi" w:hAnsiTheme="majorHAnsi" w:cstheme="majorHAnsi"/>
          <w:color w:val="000000" w:themeColor="text1"/>
        </w:rPr>
      </w:pPr>
      <w:r w:rsidRPr="00375E90">
        <w:rPr>
          <w:rFonts w:asciiTheme="minorHAnsi" w:hAnsiTheme="minorHAnsi" w:cstheme="minorHAnsi"/>
          <w:color w:val="000000" w:themeColor="text1"/>
        </w:rPr>
        <w:tab/>
        <w:t xml:space="preserve">This source provides background on what as impacted and shaped immigration reform in </w:t>
      </w:r>
      <w:r w:rsidRPr="00375E90">
        <w:rPr>
          <w:rFonts w:asciiTheme="majorHAnsi" w:hAnsiTheme="majorHAnsi" w:cstheme="majorHAnsi"/>
          <w:color w:val="000000" w:themeColor="text1"/>
        </w:rPr>
        <w:t>America. It evaluates enforcement of undocumented youth at both the local and national level. It focuses heavily on determinants of judicial behavior and intensity of enforcement state to state.</w:t>
      </w:r>
    </w:p>
    <w:p w:rsidR="00EE2904" w:rsidRPr="00375E90" w:rsidRDefault="00EE2904" w:rsidP="00375E90">
      <w:pPr>
        <w:ind w:firstLine="0"/>
        <w:rPr>
          <w:rFonts w:asciiTheme="majorHAnsi" w:hAnsiTheme="majorHAnsi" w:cstheme="majorHAnsi"/>
          <w:color w:val="000000" w:themeColor="text1"/>
          <w:shd w:val="clear" w:color="auto" w:fill="FFFFFF"/>
        </w:rPr>
      </w:pPr>
      <w:r w:rsidRPr="00375E90">
        <w:rPr>
          <w:rFonts w:asciiTheme="majorHAnsi" w:hAnsiTheme="majorHAnsi" w:cstheme="majorHAnsi"/>
          <w:color w:val="000000" w:themeColor="text1"/>
          <w:shd w:val="clear" w:color="auto" w:fill="FFFFFF"/>
        </w:rPr>
        <w:t xml:space="preserve">Blow, &amp; Charles. (2019). Trump’s ‘Concentration </w:t>
      </w:r>
      <w:proofErr w:type="gramStart"/>
      <w:r w:rsidRPr="00375E90">
        <w:rPr>
          <w:rFonts w:asciiTheme="majorHAnsi" w:hAnsiTheme="majorHAnsi" w:cstheme="majorHAnsi"/>
          <w:color w:val="000000" w:themeColor="text1"/>
          <w:shd w:val="clear" w:color="auto" w:fill="FFFFFF"/>
        </w:rPr>
        <w:t>camps’</w:t>
      </w:r>
      <w:proofErr w:type="gramEnd"/>
      <w:r w:rsidRPr="00375E90">
        <w:rPr>
          <w:rFonts w:asciiTheme="majorHAnsi" w:hAnsiTheme="majorHAnsi" w:cstheme="majorHAnsi"/>
          <w:color w:val="000000" w:themeColor="text1"/>
          <w:shd w:val="clear" w:color="auto" w:fill="FFFFFF"/>
        </w:rPr>
        <w:t xml:space="preserve">. Retrieved </w:t>
      </w:r>
    </w:p>
    <w:p w:rsidR="00EE2904" w:rsidRPr="00375E90" w:rsidRDefault="00EE2904" w:rsidP="00375E90">
      <w:pPr>
        <w:ind w:firstLine="450"/>
        <w:rPr>
          <w:rFonts w:asciiTheme="majorHAnsi" w:hAnsiTheme="majorHAnsi" w:cstheme="majorHAnsi"/>
          <w:color w:val="000000" w:themeColor="text1"/>
          <w:kern w:val="0"/>
        </w:rPr>
      </w:pPr>
      <w:r w:rsidRPr="00375E90">
        <w:rPr>
          <w:rFonts w:asciiTheme="majorHAnsi" w:hAnsiTheme="majorHAnsi" w:cstheme="majorHAnsi"/>
          <w:color w:val="000000" w:themeColor="text1"/>
          <w:shd w:val="clear" w:color="auto" w:fill="FFFFFF"/>
        </w:rPr>
        <w:t>from</w:t>
      </w:r>
      <w:r w:rsidRPr="00375E90">
        <w:rPr>
          <w:rStyle w:val="apple-converted-space"/>
          <w:rFonts w:asciiTheme="majorHAnsi" w:hAnsiTheme="majorHAnsi" w:cstheme="majorHAnsi"/>
          <w:color w:val="000000" w:themeColor="text1"/>
          <w:shd w:val="clear" w:color="auto" w:fill="FFFFFF"/>
        </w:rPr>
        <w:t> </w:t>
      </w:r>
      <w:hyperlink r:id="rId30" w:tgtFrame="_blank" w:history="1">
        <w:r w:rsidRPr="00375E90">
          <w:rPr>
            <w:rStyle w:val="Hyperlink"/>
            <w:rFonts w:asciiTheme="majorHAnsi" w:hAnsiTheme="majorHAnsi" w:cstheme="majorHAnsi"/>
            <w:color w:val="000000" w:themeColor="text1"/>
          </w:rPr>
          <w:t>https://www.nytimes.com/2019/06/23/opinion/trump-migrants-camps.html</w:t>
        </w:r>
      </w:hyperlink>
    </w:p>
    <w:p w:rsidR="00EE2904" w:rsidRPr="00375E90" w:rsidRDefault="00EE2904" w:rsidP="00375E90">
      <w:pPr>
        <w:pStyle w:val="NormalWeb"/>
        <w:spacing w:after="173"/>
        <w:ind w:left="450" w:hanging="450"/>
        <w:rPr>
          <w:rFonts w:asciiTheme="majorHAnsi" w:hAnsiTheme="majorHAnsi" w:cstheme="majorHAnsi"/>
          <w:color w:val="000000" w:themeColor="text1"/>
        </w:rPr>
      </w:pPr>
      <w:r w:rsidRPr="00375E90">
        <w:rPr>
          <w:rFonts w:asciiTheme="majorHAnsi" w:hAnsiTheme="majorHAnsi" w:cstheme="majorHAnsi"/>
          <w:b/>
          <w:color w:val="000000" w:themeColor="text1"/>
        </w:rPr>
        <w:tab/>
      </w:r>
      <w:r w:rsidRPr="00375E90">
        <w:rPr>
          <w:rFonts w:asciiTheme="majorHAnsi" w:hAnsiTheme="majorHAnsi" w:cstheme="majorHAnsi"/>
          <w:color w:val="000000" w:themeColor="text1"/>
        </w:rPr>
        <w:t>This is the most recent article I found that summarizes what has been happening recently with the Trump camps. It is an opinionated article but includes good information on detailed occurrences on the topic.</w:t>
      </w:r>
    </w:p>
    <w:p w:rsidR="00A204E2" w:rsidRPr="00375E90" w:rsidRDefault="00A204E2" w:rsidP="00375E90">
      <w:pPr>
        <w:pStyle w:val="NormalWeb"/>
        <w:spacing w:after="173"/>
        <w:ind w:left="450" w:hanging="450"/>
        <w:rPr>
          <w:rFonts w:asciiTheme="minorHAnsi" w:hAnsiTheme="minorHAnsi" w:cstheme="minorHAnsi"/>
          <w:color w:val="000000" w:themeColor="text1"/>
        </w:rPr>
      </w:pPr>
      <w:r w:rsidRPr="00375E90">
        <w:rPr>
          <w:rFonts w:asciiTheme="majorHAnsi" w:hAnsiTheme="majorHAnsi" w:cstheme="majorHAnsi"/>
          <w:color w:val="000000" w:themeColor="text1"/>
        </w:rPr>
        <w:t>Massey, D. S. (2013). America's immigration policy fiasco: Learning from</w:t>
      </w:r>
      <w:r w:rsidRPr="00375E90">
        <w:rPr>
          <w:rFonts w:asciiTheme="minorHAnsi" w:hAnsiTheme="minorHAnsi" w:cstheme="minorHAnsi"/>
          <w:color w:val="000000" w:themeColor="text1"/>
        </w:rPr>
        <w:t xml:space="preserve"> past mistakes.</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i/>
          <w:iCs/>
          <w:color w:val="000000" w:themeColor="text1"/>
        </w:rPr>
        <w:t>Daedalus,</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i/>
          <w:iCs/>
          <w:color w:val="000000" w:themeColor="text1"/>
        </w:rPr>
        <w:t>142</w:t>
      </w:r>
      <w:r w:rsidRPr="00375E90">
        <w:rPr>
          <w:rFonts w:asciiTheme="minorHAnsi" w:hAnsiTheme="minorHAnsi" w:cstheme="minorHAnsi"/>
          <w:color w:val="000000" w:themeColor="text1"/>
        </w:rPr>
        <w:t>(3), 5-15. doi:10.1162/DAED_a_00215</w:t>
      </w:r>
    </w:p>
    <w:p w:rsidR="00A204E2" w:rsidRPr="00375E90" w:rsidRDefault="00A204E2" w:rsidP="00375E90">
      <w:pPr>
        <w:pStyle w:val="NormalWeb"/>
        <w:spacing w:after="173"/>
        <w:ind w:left="450" w:hanging="450"/>
        <w:rPr>
          <w:rFonts w:asciiTheme="minorHAnsi" w:hAnsiTheme="minorHAnsi" w:cstheme="minorHAnsi"/>
          <w:color w:val="000000" w:themeColor="text1"/>
        </w:rPr>
      </w:pPr>
      <w:r w:rsidRPr="00375E90">
        <w:rPr>
          <w:rFonts w:asciiTheme="minorHAnsi" w:hAnsiTheme="minorHAnsi" w:cstheme="minorHAnsi"/>
          <w:color w:val="000000" w:themeColor="text1"/>
        </w:rPr>
        <w:tab/>
        <w:t>This journal discusses how policies that the US implements failed and produced counterproductive results, which ultimately brought in more documented and undocumented migration from south of the border. The author discusses how policymakers in America should shift from immigrant suppression to immigration management.</w:t>
      </w:r>
    </w:p>
    <w:p w:rsidR="00A204E2" w:rsidRPr="00375E90" w:rsidRDefault="00A204E2" w:rsidP="00375E90">
      <w:pPr>
        <w:pStyle w:val="NormalWeb"/>
        <w:spacing w:after="173"/>
        <w:ind w:left="450" w:hanging="450"/>
        <w:rPr>
          <w:rStyle w:val="Hyperlink"/>
          <w:rFonts w:asciiTheme="minorHAnsi" w:hAnsiTheme="minorHAnsi" w:cstheme="minorHAnsi"/>
          <w:color w:val="000000" w:themeColor="text1"/>
        </w:rPr>
      </w:pPr>
      <w:r w:rsidRPr="00375E90">
        <w:rPr>
          <w:rFonts w:asciiTheme="minorHAnsi" w:hAnsiTheme="minorHAnsi" w:cstheme="minorHAnsi"/>
          <w:color w:val="000000" w:themeColor="text1"/>
        </w:rPr>
        <w:t>Miroff, N., &amp; Demirjian, K. (2018, ). Migrant sites like 'summer camp'; trump official.</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i/>
          <w:iCs/>
          <w:color w:val="000000" w:themeColor="text1"/>
        </w:rPr>
        <w:t>National Post</w:t>
      </w:r>
      <w:r w:rsidRPr="00375E90">
        <w:rPr>
          <w:rStyle w:val="apple-converted-space"/>
          <w:rFonts w:asciiTheme="minorHAnsi" w:hAnsiTheme="minorHAnsi" w:cstheme="minorHAnsi"/>
          <w:color w:val="000000" w:themeColor="text1"/>
        </w:rPr>
        <w:t> </w:t>
      </w:r>
      <w:r w:rsidRPr="00375E90">
        <w:rPr>
          <w:rFonts w:asciiTheme="minorHAnsi" w:hAnsiTheme="minorHAnsi" w:cstheme="minorHAnsi"/>
          <w:color w:val="000000" w:themeColor="text1"/>
        </w:rPr>
        <w:t>Retrieved from</w:t>
      </w:r>
      <w:r w:rsidRPr="00375E90">
        <w:rPr>
          <w:rStyle w:val="apple-converted-space"/>
          <w:rFonts w:asciiTheme="minorHAnsi" w:hAnsiTheme="minorHAnsi" w:cstheme="minorHAnsi"/>
          <w:color w:val="000000" w:themeColor="text1"/>
        </w:rPr>
        <w:t> </w:t>
      </w:r>
      <w:r w:rsidRPr="00375E90">
        <w:rPr>
          <w:rStyle w:val="Hyperlink"/>
          <w:rFonts w:asciiTheme="minorHAnsi" w:hAnsiTheme="minorHAnsi" w:cstheme="minorHAnsi"/>
          <w:color w:val="000000" w:themeColor="text1"/>
        </w:rPr>
        <w:t>http://unc.summon.serialssolutions.com/2.0.0/link/0/eLvHCXMwpV1LS8QwEB7UvQ</w:t>
      </w:r>
      <w:r w:rsidRPr="00375E90">
        <w:rPr>
          <w:rStyle w:val="Hyperlink"/>
          <w:rFonts w:asciiTheme="minorHAnsi" w:hAnsiTheme="minorHAnsi" w:cstheme="minorHAnsi"/>
          <w:color w:val="000000" w:themeColor="text1"/>
        </w:rPr>
        <w:lastRenderedPageBreak/>
        <w:t>iCKyo-Sy6yp0r62DbFg7SlRfGxlyLiZUnTdllca-3W_-8kbV1R0IOXQGEaBiZ8M8l8MwNgmedU_4YJTNCMi2zspaaTFrZj8ALjcJFnRWp6QiX0HwLr9saNAjvpyIWyNKYzd4-SCrqzVyFfzfHazhCAZcB-Wb3pco6UzLd2QzXWYYCRsytnGriP_mdeAYMJdQWzmWzDS9kPBFZuJd6G2eotpeWTqMZNpfjCs-4bNv5LzyEMJZpVvMpr4reHZQfW8nIX6N18hv6qIVJ8SRbz55yM5F8oKfhLNbogSY02J5Ou2cQenMVREl7pvRrTst96OV1pYe3DFpf0-bJRZXbZARAPcY9ylvJCVuZa3EtdjzlGjp7LEFSMD0H7fdOjvwSOYRNjDdZy505go6nf81P056XQlInUGmgw8O-vJ0_4FUQhrrEffgCwKa4T</w:t>
      </w:r>
    </w:p>
    <w:p w:rsidR="00A204E2" w:rsidRPr="00375E90" w:rsidRDefault="00A204E2" w:rsidP="00375E90">
      <w:pPr>
        <w:pStyle w:val="NormalWeb"/>
        <w:spacing w:after="173"/>
        <w:ind w:left="450" w:hanging="450"/>
        <w:rPr>
          <w:rFonts w:asciiTheme="minorHAnsi" w:hAnsiTheme="minorHAnsi" w:cstheme="minorHAnsi"/>
          <w:color w:val="000000" w:themeColor="text1"/>
        </w:rPr>
      </w:pPr>
      <w:r w:rsidRPr="00375E90">
        <w:rPr>
          <w:rFonts w:asciiTheme="minorHAnsi" w:hAnsiTheme="minorHAnsi" w:cstheme="minorHAnsi"/>
          <w:color w:val="000000" w:themeColor="text1"/>
        </w:rPr>
        <w:tab/>
        <w:t>This article discusses how Trump time after time fiercely defends his family separation policies and defends the immigration camps saying they are “more like a summer camp.” It includes points of views from immigration officers that work at the border that defend Trump’s statements.</w:t>
      </w:r>
    </w:p>
    <w:p w:rsidR="00A204E2" w:rsidRPr="00375E90" w:rsidRDefault="00A204E2" w:rsidP="00375E90">
      <w:pPr>
        <w:pStyle w:val="NormalWeb"/>
        <w:spacing w:after="173"/>
        <w:ind w:left="450" w:hanging="450"/>
        <w:rPr>
          <w:rStyle w:val="Hyperlink"/>
          <w:rFonts w:asciiTheme="minorHAnsi" w:hAnsiTheme="minorHAnsi" w:cstheme="minorHAnsi"/>
          <w:color w:val="000000" w:themeColor="text1"/>
        </w:rPr>
      </w:pPr>
      <w:r w:rsidRPr="00375E90">
        <w:rPr>
          <w:rFonts w:asciiTheme="minorHAnsi" w:hAnsiTheme="minorHAnsi" w:cstheme="minorHAnsi"/>
          <w:color w:val="000000" w:themeColor="text1"/>
        </w:rPr>
        <w:t>Outcry over immigration policy that separates families; trump on separations: The U.S. will not be A migrant camp; controversy rages over separating immigrant families; compulsive gaming could be mental health problem; england playing tunisia in first match; germany and italy struggling over immigration; new italian PM meets merkel after rejects migrants; cartoonist: I was fired for making fun of trump; thomas markle opens up about missing royal wedding. aired 3-4p ET. (2018, ).</w:t>
      </w:r>
      <w:r w:rsidRPr="00375E90">
        <w:rPr>
          <w:rStyle w:val="apple-converted-space"/>
          <w:rFonts w:asciiTheme="minorHAnsi" w:hAnsiTheme="minorHAnsi" w:cstheme="minorHAnsi"/>
          <w:color w:val="000000" w:themeColor="text1"/>
        </w:rPr>
        <w:t> </w:t>
      </w:r>
      <w:r w:rsidRPr="00375E90">
        <w:rPr>
          <w:rFonts w:asciiTheme="minorHAnsi" w:hAnsiTheme="minorHAnsi" w:cstheme="minorHAnsi"/>
          <w:i/>
          <w:iCs/>
          <w:color w:val="000000" w:themeColor="text1"/>
        </w:rPr>
        <w:t>International Wire</w:t>
      </w:r>
      <w:r w:rsidRPr="00375E90">
        <w:rPr>
          <w:rStyle w:val="apple-converted-space"/>
          <w:rFonts w:asciiTheme="minorHAnsi" w:hAnsiTheme="minorHAnsi" w:cstheme="minorHAnsi"/>
          <w:color w:val="000000" w:themeColor="text1"/>
        </w:rPr>
        <w:t> </w:t>
      </w:r>
      <w:r w:rsidRPr="00375E90">
        <w:rPr>
          <w:rFonts w:asciiTheme="minorHAnsi" w:hAnsiTheme="minorHAnsi" w:cstheme="minorHAnsi"/>
          <w:color w:val="000000" w:themeColor="text1"/>
        </w:rPr>
        <w:t>Retrieved from</w:t>
      </w:r>
      <w:r w:rsidRPr="00375E90">
        <w:rPr>
          <w:rStyle w:val="apple-converted-space"/>
          <w:rFonts w:asciiTheme="minorHAnsi" w:hAnsiTheme="minorHAnsi" w:cstheme="minorHAnsi"/>
          <w:color w:val="000000" w:themeColor="text1"/>
        </w:rPr>
        <w:t> </w:t>
      </w:r>
      <w:hyperlink r:id="rId31" w:tgtFrame="_blank" w:history="1">
        <w:r w:rsidRPr="00375E90">
          <w:rPr>
            <w:rStyle w:val="Hyperlink"/>
            <w:rFonts w:asciiTheme="minorHAnsi" w:hAnsiTheme="minorHAnsi" w:cstheme="minorHAnsi"/>
            <w:color w:val="000000" w:themeColor="text1"/>
          </w:rPr>
          <w:t>http://unc.summon.serialssolutions.com/2.0.0/link/0/eLvHCXMwpV3NbtNAEF5oe0FCoggQBVp9B64JSewmdn1AThSXiIZEjUvgVG3sdRqRrk3sHvKmPA4za1spIMGBiw_2enYynpmdzK8QVqfZavymE5yoFcsoPnUXne4isbttmZAdHqk4WXTcyAT0P_eti4-9Yd8Oq-RCLo2pPnetJY3qjtOIvebvuPG4xRaH_T773uA5UhxvrYZq7IkDOtoce18cDC7C2f1aVMe1</w:t>
        </w:r>
        <w:r w:rsidRPr="00375E90">
          <w:rPr>
            <w:rStyle w:val="Hyperlink"/>
            <w:rFonts w:asciiTheme="minorHAnsi" w:hAnsiTheme="minorHAnsi" w:cstheme="minorHAnsi"/>
            <w:color w:val="000000" w:themeColor="text1"/>
          </w:rPr>
          <w:lastRenderedPageBreak/>
          <w:t>nd6vqteqzpPgiVjunChlIonp2KSjewnWdafG_0LwUByyGstkpjbwSy55Kh4q_ezBj8kdaeEtJsTMGN3erpYlM6BsFYzwRhaYKdMbXOUwEzLob7WHcEMsgImuHzLjntFyhavmrAn24OBTWqCv4GPMYHUBjnF4GJjEeM4E2eKSNFle7l4D0ssaEXpjt6GZPLHmPHuc001aNeDB3LxB2YIIZTEVpuV0HA_VaBJM15LLuBBy0H4lMdIIVmTvYkwn0I2Hcz6X9BY-rR0RoC3MZOcl1-j_QRgPREqzjEQK0zFtroqcrptvag2fh63jUrFfK69_NiNPspmm3J_4DCPMZc4YqBhBuiEsOFCB4E5jkpR0JfKalC1wEdVagRN-clxl4Pgc4U1ywq8Yrw_mKmbTownfgLQadoZh-Fy8DYbh4EOjZpdr7kedkJmSX--YxXohHksub9CFKYOMXwq4dC61pLOQCVdOW9Jd9Fyn21ZkWbSjVnR6JI7_CvPVP56_Fo9YXDgHru28EftEa3VM1paOTsReb_6Vr1_6J5Uw_QRrQD9N</w:t>
        </w:r>
      </w:hyperlink>
    </w:p>
    <w:p w:rsidR="00A204E2" w:rsidRPr="00375E90" w:rsidRDefault="00A204E2" w:rsidP="00A204E2">
      <w:pPr>
        <w:pStyle w:val="NormalWeb"/>
        <w:spacing w:after="173"/>
        <w:ind w:left="450" w:hanging="450"/>
        <w:rPr>
          <w:rFonts w:asciiTheme="minorHAnsi" w:hAnsiTheme="minorHAnsi" w:cstheme="minorHAnsi"/>
          <w:color w:val="000000" w:themeColor="text1"/>
        </w:rPr>
      </w:pPr>
      <w:r w:rsidRPr="00375E90">
        <w:rPr>
          <w:rFonts w:asciiTheme="minorHAnsi" w:hAnsiTheme="minorHAnsi" w:cstheme="minorHAnsi"/>
          <w:color w:val="000000" w:themeColor="text1"/>
        </w:rPr>
        <w:tab/>
        <w:t>This is a news reporting translation that discusses the situation of families being separated at the border in the US and other similar international situations. It highlights Trump’s firm stance on not wanting the US to be a “migrant camp” and “refugee holding facility.”</w:t>
      </w:r>
    </w:p>
    <w:p w:rsidR="00A204E2" w:rsidRPr="00375E90" w:rsidRDefault="00A204E2" w:rsidP="00A204E2">
      <w:pPr>
        <w:pStyle w:val="NormalWeb"/>
        <w:spacing w:after="173"/>
        <w:ind w:left="450" w:hanging="450"/>
        <w:rPr>
          <w:rStyle w:val="Hyperlink"/>
          <w:rFonts w:asciiTheme="minorHAnsi" w:hAnsiTheme="minorHAnsi" w:cstheme="minorHAnsi"/>
          <w:color w:val="000000" w:themeColor="text1"/>
        </w:rPr>
      </w:pPr>
      <w:r w:rsidRPr="00375E90">
        <w:rPr>
          <w:rFonts w:asciiTheme="minorHAnsi" w:hAnsiTheme="minorHAnsi" w:cstheme="minorHAnsi"/>
          <w:color w:val="000000" w:themeColor="text1"/>
        </w:rPr>
        <w:t>Trump promises US will not be a migrant camp: USA IMMIGRATION (Report). (2018,</w:t>
      </w:r>
      <w:r w:rsidRPr="00375E90">
        <w:rPr>
          <w:rStyle w:val="apple-converted-space"/>
          <w:rFonts w:asciiTheme="minorHAnsi" w:hAnsiTheme="minorHAnsi" w:cstheme="minorHAnsi"/>
          <w:color w:val="000000" w:themeColor="text1"/>
        </w:rPr>
        <w:t> </w:t>
      </w:r>
      <w:r w:rsidRPr="00375E90">
        <w:rPr>
          <w:rFonts w:asciiTheme="minorHAnsi" w:hAnsiTheme="minorHAnsi" w:cstheme="minorHAnsi"/>
          <w:i/>
          <w:iCs/>
          <w:color w:val="000000" w:themeColor="text1"/>
        </w:rPr>
        <w:t>EFE News Service,</w:t>
      </w:r>
      <w:r w:rsidRPr="00375E90">
        <w:rPr>
          <w:rStyle w:val="apple-converted-space"/>
          <w:rFonts w:asciiTheme="minorHAnsi" w:hAnsiTheme="minorHAnsi" w:cstheme="minorHAnsi"/>
          <w:i/>
          <w:iCs/>
          <w:color w:val="000000" w:themeColor="text1"/>
        </w:rPr>
        <w:t> </w:t>
      </w:r>
      <w:r w:rsidRPr="00375E90">
        <w:rPr>
          <w:rFonts w:asciiTheme="minorHAnsi" w:hAnsiTheme="minorHAnsi" w:cstheme="minorHAnsi"/>
          <w:color w:val="000000" w:themeColor="text1"/>
        </w:rPr>
        <w:t>Retrieved from</w:t>
      </w:r>
      <w:r w:rsidRPr="00375E90">
        <w:rPr>
          <w:rStyle w:val="apple-converted-space"/>
          <w:rFonts w:asciiTheme="minorHAnsi" w:hAnsiTheme="minorHAnsi" w:cstheme="minorHAnsi"/>
          <w:color w:val="000000" w:themeColor="text1"/>
        </w:rPr>
        <w:t> </w:t>
      </w:r>
      <w:hyperlink r:id="rId32" w:tgtFrame="_blank" w:history="1">
        <w:r w:rsidRPr="00375E90">
          <w:rPr>
            <w:rStyle w:val="Hyperlink"/>
            <w:rFonts w:asciiTheme="minorHAnsi" w:hAnsiTheme="minorHAnsi" w:cstheme="minorHAnsi"/>
            <w:color w:val="000000" w:themeColor="text1"/>
          </w:rPr>
          <w:t>http://unc.summon.serialssolutions.com/2.0.0/link/0/eLvHCXMwpV1LS8NAEB5sexEEKyq-Wvbg0UhezeMkTUkRWkVprN7K7mZTBJvGJP5_Z9KEqgc9eNrDwjLsLN83u_vNDIBlXuvaD0zwpB5zGQ98YToisR2DJxiHSxUnwvRl9aE_D6zpxA0DO6rFhZQaU7u7QckKuuO1pFdzvLZTJRTqnXuTvWvUR4r-W-umGi3oILV5dhs6o2k0e_wOtXbNH-N9WG4fTTbCkapCUyq_CKqbyoz_MqgLXYKtjGcqZ8PNqTiAHVUcwlWUo-sYromuVQV7mjGMk99Yui6ZUIyz1esSiatkkq-yI7gch9HoVmtMWFBN4wSprlhsDbCOYY-TRD4tq1S6-</w:t>
        </w:r>
        <w:r w:rsidRPr="00375E90">
          <w:rPr>
            <w:rStyle w:val="Hyperlink"/>
            <w:rFonts w:asciiTheme="minorHAnsi" w:hAnsiTheme="minorHAnsi" w:cstheme="minorHAnsi"/>
            <w:color w:val="000000" w:themeColor="text1"/>
          </w:rPr>
          <w:lastRenderedPageBreak/>
          <w:t>ASYj9imc0_whLJvLe4L1_ccQyE7GVKXg1Po_brm2R_z57BLW046KsO7gHaZf6geMnYq-9ByX4J-7Qoa7x4mzziG8_th-AmNDKeJ</w:t>
        </w:r>
      </w:hyperlink>
    </w:p>
    <w:p w:rsidR="00A204E2" w:rsidRPr="00375E90" w:rsidRDefault="00A204E2" w:rsidP="00A204E2">
      <w:pPr>
        <w:pStyle w:val="NormalWeb"/>
        <w:spacing w:after="173"/>
        <w:ind w:left="450" w:hanging="450"/>
        <w:rPr>
          <w:rFonts w:asciiTheme="minorHAnsi" w:hAnsiTheme="minorHAnsi" w:cstheme="minorHAnsi"/>
          <w:color w:val="000000" w:themeColor="text1"/>
        </w:rPr>
      </w:pPr>
      <w:r w:rsidRPr="00375E90">
        <w:rPr>
          <w:rFonts w:asciiTheme="minorHAnsi" w:hAnsiTheme="minorHAnsi" w:cstheme="minorHAnsi"/>
          <w:color w:val="000000" w:themeColor="text1"/>
        </w:rPr>
        <w:tab/>
        <w:t>This article highlights how since 2018 Trump has been dealing with the same issues of getting the Democrats to agree with his stance on immigration laws. It includes quotes from the president and the first lady on both of their stances on the topic and emphasizes how hard it is for the two polarized sides to agree on laws to improve the situation for everyone involved.</w:t>
      </w:r>
    </w:p>
    <w:p w:rsidR="00A204E2" w:rsidRPr="00375E90" w:rsidRDefault="00A204E2" w:rsidP="00A204E2">
      <w:pPr>
        <w:rPr>
          <w:color w:val="000000" w:themeColor="text1"/>
        </w:rPr>
      </w:pPr>
    </w:p>
    <w:p w:rsidR="00E81978" w:rsidRPr="00375E90" w:rsidRDefault="00E81978" w:rsidP="007C71B0">
      <w:pPr>
        <w:pStyle w:val="SectionTitle"/>
        <w:jc w:val="left"/>
        <w:rPr>
          <w:color w:val="000000" w:themeColor="text1"/>
        </w:rPr>
      </w:pPr>
    </w:p>
    <w:p w:rsidR="00E81978" w:rsidRPr="00375E90" w:rsidRDefault="00E81978" w:rsidP="007C71B0">
      <w:pPr>
        <w:pStyle w:val="SectionTitle"/>
        <w:jc w:val="left"/>
        <w:rPr>
          <w:color w:val="000000" w:themeColor="text1"/>
        </w:rPr>
      </w:pPr>
    </w:p>
    <w:sectPr w:rsidR="00E81978" w:rsidRPr="00375E90">
      <w:headerReference w:type="default" r:id="rId3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7D7" w:rsidRDefault="005057D7">
      <w:pPr>
        <w:spacing w:line="240" w:lineRule="auto"/>
      </w:pPr>
      <w:r>
        <w:separator/>
      </w:r>
    </w:p>
    <w:p w:rsidR="005057D7" w:rsidRDefault="005057D7"/>
  </w:endnote>
  <w:endnote w:type="continuationSeparator" w:id="0">
    <w:p w:rsidR="005057D7" w:rsidRDefault="005057D7">
      <w:pPr>
        <w:spacing w:line="240" w:lineRule="auto"/>
      </w:pPr>
      <w:r>
        <w:continuationSeparator/>
      </w:r>
    </w:p>
    <w:p w:rsidR="005057D7" w:rsidRDefault="0050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7D7" w:rsidRDefault="005057D7">
      <w:pPr>
        <w:spacing w:line="240" w:lineRule="auto"/>
      </w:pPr>
      <w:r>
        <w:separator/>
      </w:r>
    </w:p>
    <w:p w:rsidR="005057D7" w:rsidRDefault="005057D7"/>
  </w:footnote>
  <w:footnote w:type="continuationSeparator" w:id="0">
    <w:p w:rsidR="005057D7" w:rsidRDefault="005057D7">
      <w:pPr>
        <w:spacing w:line="240" w:lineRule="auto"/>
      </w:pPr>
      <w:r>
        <w:continuationSeparator/>
      </w:r>
    </w:p>
    <w:p w:rsidR="005057D7" w:rsidRDefault="00505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4E2" w:rsidRDefault="007C71B0">
    <w:pPr>
      <w:pStyle w:val="Header"/>
    </w:pPr>
    <w:sdt>
      <w:sdtPr>
        <w:rPr>
          <w:rFonts w:ascii="Times New Roman" w:eastAsiaTheme="majorEastAsia" w:hAnsi="Times New Roman" w:cs="Times New Roman"/>
        </w:rPr>
        <w:alias w:val="Running head"/>
        <w:tag w:val=""/>
        <w:id w:val="12739865"/>
        <w:placeholder>
          <w:docPart w:val="88EBD2B875318F4B8AFAECBAD885FE4D"/>
        </w:placeholder>
        <w:dataBinding w:prefixMappings="xmlns:ns0='http://schemas.microsoft.com/office/2006/coverPageProps' " w:xpath="/ns0:CoverPageProperties[1]/ns0:Abstract[1]" w:storeItemID="{55AF091B-3C7A-41E3-B477-F2FDAA23CFDA}"/>
        <w15:appearance w15:val="hidden"/>
        <w:text/>
      </w:sdtPr>
      <w:sdtContent>
        <w:r w:rsidRPr="007C71B0">
          <w:rPr>
            <w:rFonts w:ascii="Times New Roman" w:eastAsiaTheme="majorEastAsia" w:hAnsi="Times New Roman" w:cs="Times New Roman"/>
          </w:rPr>
          <w:t>Analyzing #</w:t>
        </w:r>
        <w:proofErr w:type="spellStart"/>
        <w:r w:rsidRPr="007C71B0">
          <w:rPr>
            <w:rFonts w:ascii="Times New Roman" w:eastAsiaTheme="majorEastAsia" w:hAnsi="Times New Roman" w:cs="Times New Roman"/>
          </w:rPr>
          <w:t>TrumpCamps</w:t>
        </w:r>
        <w:proofErr w:type="spellEnd"/>
        <w:r w:rsidRPr="007C71B0">
          <w:rPr>
            <w:rFonts w:ascii="Times New Roman" w:eastAsiaTheme="majorEastAsia" w:hAnsi="Times New Roman" w:cs="Times New Roman"/>
          </w:rPr>
          <w:t xml:space="preserve"> On Twitter and Immigration in The United States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B0"/>
    <w:rsid w:val="00073905"/>
    <w:rsid w:val="000D3F41"/>
    <w:rsid w:val="000F169A"/>
    <w:rsid w:val="001B57A0"/>
    <w:rsid w:val="0020352D"/>
    <w:rsid w:val="002114AC"/>
    <w:rsid w:val="002D2AED"/>
    <w:rsid w:val="00322B4F"/>
    <w:rsid w:val="0034226B"/>
    <w:rsid w:val="00355DCA"/>
    <w:rsid w:val="00375E90"/>
    <w:rsid w:val="004268B2"/>
    <w:rsid w:val="005057D7"/>
    <w:rsid w:val="00551A02"/>
    <w:rsid w:val="005534FA"/>
    <w:rsid w:val="0059344D"/>
    <w:rsid w:val="005D3A03"/>
    <w:rsid w:val="007068EC"/>
    <w:rsid w:val="007A499E"/>
    <w:rsid w:val="007C71B0"/>
    <w:rsid w:val="008002C0"/>
    <w:rsid w:val="00877FA6"/>
    <w:rsid w:val="008C5323"/>
    <w:rsid w:val="008D2208"/>
    <w:rsid w:val="009A6A3B"/>
    <w:rsid w:val="009F5B85"/>
    <w:rsid w:val="00A204E2"/>
    <w:rsid w:val="00B15863"/>
    <w:rsid w:val="00B17090"/>
    <w:rsid w:val="00B823AA"/>
    <w:rsid w:val="00BA45DB"/>
    <w:rsid w:val="00BA6D5D"/>
    <w:rsid w:val="00BF4184"/>
    <w:rsid w:val="00C0353A"/>
    <w:rsid w:val="00C0601E"/>
    <w:rsid w:val="00C31D30"/>
    <w:rsid w:val="00C42488"/>
    <w:rsid w:val="00C939FB"/>
    <w:rsid w:val="00CD6E39"/>
    <w:rsid w:val="00CF6E91"/>
    <w:rsid w:val="00D85B68"/>
    <w:rsid w:val="00DD4A96"/>
    <w:rsid w:val="00E6004D"/>
    <w:rsid w:val="00E81445"/>
    <w:rsid w:val="00E81978"/>
    <w:rsid w:val="00EE2904"/>
    <w:rsid w:val="00F377E2"/>
    <w:rsid w:val="00F379B7"/>
    <w:rsid w:val="00F44F02"/>
    <w:rsid w:val="00F50748"/>
    <w:rsid w:val="00F50DC1"/>
    <w:rsid w:val="00F525FA"/>
    <w:rsid w:val="00F8707F"/>
    <w:rsid w:val="00FC0ABB"/>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1AC3"/>
  <w15:chartTrackingRefBased/>
  <w15:docId w15:val="{C06EF873-BDAA-274F-A94C-EA58A1D6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customStyle="1" w:styleId="apple-converted-space">
    <w:name w:val="apple-converted-space"/>
    <w:basedOn w:val="DefaultParagraphFont"/>
    <w:rsid w:val="00A204E2"/>
  </w:style>
  <w:style w:type="character" w:styleId="Hyperlink">
    <w:name w:val="Hyperlink"/>
    <w:basedOn w:val="DefaultParagraphFont"/>
    <w:uiPriority w:val="99"/>
    <w:semiHidden/>
    <w:unhideWhenUsed/>
    <w:rsid w:val="00A20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036685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customXml" Target="ink/ink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ustomXml" Target="ink/ink5.xml"/><Relationship Id="rId25" Type="http://schemas.openxmlformats.org/officeDocument/2006/relationships/customXml" Target="ink/ink8.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hyperlink" Target="http://unc.summon.serialssolutions.com/2.0.0/link/0/eLvHCXMwpV1LS8NAEB5sexEEKyq-Wvbg0UhezeMkTUkRWkVprN7K7mZTBJvGJP5_Z9KEqgc9eNrDwjLsLN83u_vNDIBlXuvaD0zwpB5zGQ98YToisR2DJxiHSxUnwvRl9aE_D6zpxA0DO6rFhZQaU7u7QckKuuO1pFdzvLZTJRTqnXuTvWvUR4r-W-umGi3oILV5dhs6o2k0e_wOtXbNH-N9WG4fTTbCkapCUyq_CKqbyoz_MqgLXYKtjGcqZ8PNqTiAHVUcwlWUo-sYromuVQV7mjGMk99Yui6ZUIyz1esSiatkkq-yI7gch9HoVmtMWFBN4wSprlhsDbCOYY-TRD4tq1S6-ASYj9imc0_whLJvLe4L1_ccQyE7GVKXg1Po_brm2R_z57BLW046KsO7gHaZf6geMnYq-9ByX4J-7Qoa7x4mzziG8_th-AmNDKeJ" TargetMode="External"/><Relationship Id="rId5" Type="http://schemas.openxmlformats.org/officeDocument/2006/relationships/settings" Target="settings.xml"/><Relationship Id="rId15" Type="http://schemas.openxmlformats.org/officeDocument/2006/relationships/customXml" Target="ink/ink4.xml"/><Relationship Id="rId23" Type="http://schemas.openxmlformats.org/officeDocument/2006/relationships/customXml" Target="ink/ink7.xml"/><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hyperlink" Target="http://unc.summon.serialssolutions.com/2.0.0/link/0/eLvHCXMwpV3NbtNAEF5oe0FCoggQBVp9B64JSewmdn1AThSXiIZEjUvgVG3sdRqRrk3sHvKmPA4za1spIMGBiw_2enYynpmdzK8QVqfZavymE5yoFcsoPnUXne4isbttmZAdHqk4WXTcyAT0P_eti4-9Yd8Oq-RCLo2pPnetJY3qjtOIvebvuPG4xRaH_T773uA5UhxvrYZq7IkDOtoce18cDC7C2f1aVMe1nd6vqteqzpPgiVjunChlIonp2KSjewnWdafG_0LwUByyGstkpjbwSy55Kh4q_ezBj8kdaeEtJsTMGN3erpYlM6BsFYzwRhaYKdMbXOUwEzLob7WHcEMsgImuHzLjntFyhavmrAn24OBTWqCv4GPMYHUBjnF4GJjEeM4E2eKSNFle7l4D0ssaEXpjt6GZPLHmPHuc001aNeDB3LxB2YIIZTEVpuV0HA_VaBJM15LLuBBy0H4lMdIIVmTvYkwn0I2Hcz6X9BY-rR0RoC3MZOcl1-j_QRgPREqzjEQK0zFtroqcrptvag2fh63jUrFfK69_NiNPspmm3J_4DCPMZc4YqBhBuiEsOFCB4E5jkpR0JfKalC1wEdVagRN-clxl4Pgc4U1ywq8Yrw_mKmbTownfgLQadoZh-Fy8DYbh4EOjZpdr7kedkJmSX--YxXohHksub9CFKYOMXwq4dC61pLOQCVdOW9Jd9Fyn21ZkWbSjVnR6JI7_CvPVP56_Fo9YXDgHru28EftEa3VM1paOTsReb_6Vr1_6J5Uw_QRrQD9N" TargetMode="Externa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www.nytimes.com/2019/06/23/opinion/trump-migrants-camps.html" TargetMode="External"/><Relationship Id="rId35" Type="http://schemas.openxmlformats.org/officeDocument/2006/relationships/glossaryDocument" Target="glossary/document.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elkas/Library/Containers/com.microsoft.Word/Data/Library/Application%20Support/Microsoft/Office/16.0/DTS/Search/%7b0D5373F2-C8E1-9B48-942E-3ECF0B423BDC%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B1BA743CF6B14DBD3FE5C92D64BA6D"/>
        <w:category>
          <w:name w:val="General"/>
          <w:gallery w:val="placeholder"/>
        </w:category>
        <w:types>
          <w:type w:val="bbPlcHdr"/>
        </w:types>
        <w:behaviors>
          <w:behavior w:val="content"/>
        </w:behaviors>
        <w:guid w:val="{1689D2FB-DE2E-B942-857E-E21A11EDFBBD}"/>
      </w:docPartPr>
      <w:docPartBody>
        <w:p w:rsidR="00000000" w:rsidRDefault="000E1CA6">
          <w:pPr>
            <w:pStyle w:val="4AB1BA743CF6B14DBD3FE5C92D64BA6D"/>
          </w:pPr>
          <w:r>
            <w:t>[Title Here, up to 12 Words, on One to Two Lines]</w:t>
          </w:r>
        </w:p>
      </w:docPartBody>
    </w:docPart>
    <w:docPart>
      <w:docPartPr>
        <w:name w:val="88EBD2B875318F4B8AFAECBAD885FE4D"/>
        <w:category>
          <w:name w:val="General"/>
          <w:gallery w:val="placeholder"/>
        </w:category>
        <w:types>
          <w:type w:val="bbPlcHdr"/>
        </w:types>
        <w:behaviors>
          <w:behavior w:val="content"/>
        </w:behaviors>
        <w:guid w:val="{1A948528-4AB5-F540-A066-6BEF94AD65F7}"/>
      </w:docPartPr>
      <w:docPartBody>
        <w:p w:rsidR="00000000" w:rsidRDefault="000E1CA6">
          <w:pPr>
            <w:pStyle w:val="88EBD2B875318F4B8AFAECBAD885FE4D"/>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A6"/>
    <w:rsid w:val="000E1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B1BA743CF6B14DBD3FE5C92D64BA6D">
    <w:name w:val="4AB1BA743CF6B14DBD3FE5C92D64BA6D"/>
  </w:style>
  <w:style w:type="paragraph" w:customStyle="1" w:styleId="E02165D0999AA84FA16B68CC2D1A6985">
    <w:name w:val="E02165D0999AA84FA16B68CC2D1A6985"/>
  </w:style>
  <w:style w:type="paragraph" w:customStyle="1" w:styleId="CE1C3C8D70189F4BAA584999E1C1F690">
    <w:name w:val="CE1C3C8D70189F4BAA584999E1C1F690"/>
  </w:style>
  <w:style w:type="paragraph" w:customStyle="1" w:styleId="63C656DA0ECB254BA0048F8DCB5C076F">
    <w:name w:val="63C656DA0ECB254BA0048F8DCB5C076F"/>
  </w:style>
  <w:style w:type="paragraph" w:customStyle="1" w:styleId="99437288A34E4744B82E8EA7AC2AEB13">
    <w:name w:val="99437288A34E4744B82E8EA7AC2AEB13"/>
  </w:style>
  <w:style w:type="paragraph" w:customStyle="1" w:styleId="1D06868D71CF734486E157A75544B248">
    <w:name w:val="1D06868D71CF734486E157A75544B248"/>
  </w:style>
  <w:style w:type="character" w:styleId="Emphasis">
    <w:name w:val="Emphasis"/>
    <w:basedOn w:val="DefaultParagraphFont"/>
    <w:uiPriority w:val="4"/>
    <w:unhideWhenUsed/>
    <w:qFormat/>
    <w:rPr>
      <w:i/>
      <w:iCs/>
    </w:rPr>
  </w:style>
  <w:style w:type="paragraph" w:customStyle="1" w:styleId="76C1898BCDF4C14DA509E8863844532B">
    <w:name w:val="76C1898BCDF4C14DA509E8863844532B"/>
  </w:style>
  <w:style w:type="paragraph" w:customStyle="1" w:styleId="BBDA761D3243A14D9B9CA1A12CB10B32">
    <w:name w:val="BBDA761D3243A14D9B9CA1A12CB10B32"/>
  </w:style>
  <w:style w:type="paragraph" w:customStyle="1" w:styleId="FE14D6C938F7954C89D685FB87749D7B">
    <w:name w:val="FE14D6C938F7954C89D685FB87749D7B"/>
  </w:style>
  <w:style w:type="paragraph" w:customStyle="1" w:styleId="0C7FD09717B6BD479775EFE488641017">
    <w:name w:val="0C7FD09717B6BD479775EFE488641017"/>
  </w:style>
  <w:style w:type="paragraph" w:customStyle="1" w:styleId="557F452C34C6B24A81FB9CE781100446">
    <w:name w:val="557F452C34C6B24A81FB9CE781100446"/>
  </w:style>
  <w:style w:type="paragraph" w:customStyle="1" w:styleId="08888FFC3AB674498F79FA6B73666173">
    <w:name w:val="08888FFC3AB674498F79FA6B73666173"/>
  </w:style>
  <w:style w:type="paragraph" w:customStyle="1" w:styleId="536F6B2014C843478877DA518E41796C">
    <w:name w:val="536F6B2014C843478877DA518E41796C"/>
  </w:style>
  <w:style w:type="paragraph" w:customStyle="1" w:styleId="B3482240C5199E41839B4AD31440A129">
    <w:name w:val="B3482240C5199E41839B4AD31440A129"/>
  </w:style>
  <w:style w:type="paragraph" w:customStyle="1" w:styleId="5F4536A02F8108458B3E246C0146C37F">
    <w:name w:val="5F4536A02F8108458B3E246C0146C37F"/>
  </w:style>
  <w:style w:type="paragraph" w:customStyle="1" w:styleId="A6796E719B57B148BF1C90020019B234">
    <w:name w:val="A6796E719B57B148BF1C90020019B234"/>
  </w:style>
  <w:style w:type="paragraph" w:customStyle="1" w:styleId="6D57F30964471647996DE6E6081892A2">
    <w:name w:val="6D57F30964471647996DE6E6081892A2"/>
  </w:style>
  <w:style w:type="paragraph" w:customStyle="1" w:styleId="99C537D8256C1847B0382B8DF22BFC50">
    <w:name w:val="99C537D8256C1847B0382B8DF22BFC50"/>
  </w:style>
  <w:style w:type="paragraph" w:customStyle="1" w:styleId="C7D0BC3909C45445B2A753BB7D19FFD7">
    <w:name w:val="C7D0BC3909C45445B2A753BB7D19FFD7"/>
  </w:style>
  <w:style w:type="paragraph" w:customStyle="1" w:styleId="9DA12357CB817141B3AF5639310D2C8A">
    <w:name w:val="9DA12357CB817141B3AF5639310D2C8A"/>
  </w:style>
  <w:style w:type="paragraph" w:customStyle="1" w:styleId="FD56E2C5B13BFE469EC09870780A60F0">
    <w:name w:val="FD56E2C5B13BFE469EC09870780A60F0"/>
  </w:style>
  <w:style w:type="paragraph" w:customStyle="1" w:styleId="A485B5975FCD5845A72F129794F1B82D">
    <w:name w:val="A485B5975FCD5845A72F129794F1B82D"/>
  </w:style>
  <w:style w:type="paragraph" w:customStyle="1" w:styleId="4D3B3DA85659D345BA6A9E1DD50747F0">
    <w:name w:val="4D3B3DA85659D345BA6A9E1DD50747F0"/>
  </w:style>
  <w:style w:type="paragraph" w:customStyle="1" w:styleId="D53D2921A30B38419C88E0A9E4DAB158">
    <w:name w:val="D53D2921A30B38419C88E0A9E4DAB158"/>
  </w:style>
  <w:style w:type="paragraph" w:customStyle="1" w:styleId="1706E7ED40528343AFBDCF9F5D123BF5">
    <w:name w:val="1706E7ED40528343AFBDCF9F5D123BF5"/>
  </w:style>
  <w:style w:type="paragraph" w:customStyle="1" w:styleId="7B809B5AEAE7B944A9E38DF5777C7C54">
    <w:name w:val="7B809B5AEAE7B944A9E38DF5777C7C54"/>
  </w:style>
  <w:style w:type="paragraph" w:customStyle="1" w:styleId="B68E83CFEA9D4C4E84012BF06659610D">
    <w:name w:val="B68E83CFEA9D4C4E84012BF06659610D"/>
  </w:style>
  <w:style w:type="paragraph" w:customStyle="1" w:styleId="CC72493A688AEC42B3C67CDE9A97F4C8">
    <w:name w:val="CC72493A688AEC42B3C67CDE9A97F4C8"/>
  </w:style>
  <w:style w:type="paragraph" w:customStyle="1" w:styleId="A44649C83EE09C448BE1007A2D8AB8A6">
    <w:name w:val="A44649C83EE09C448BE1007A2D8AB8A6"/>
  </w:style>
  <w:style w:type="paragraph" w:customStyle="1" w:styleId="3AFD3C3366EB74489D944E821AC0C322">
    <w:name w:val="3AFD3C3366EB74489D944E821AC0C322"/>
  </w:style>
  <w:style w:type="paragraph" w:customStyle="1" w:styleId="0F14F9DB4D7A83489B1BE3AC5F500C87">
    <w:name w:val="0F14F9DB4D7A83489B1BE3AC5F500C87"/>
  </w:style>
  <w:style w:type="paragraph" w:customStyle="1" w:styleId="548898D956723C48B9A9CBC45991CF9E">
    <w:name w:val="548898D956723C48B9A9CBC45991CF9E"/>
  </w:style>
  <w:style w:type="paragraph" w:customStyle="1" w:styleId="E2970F4241CDA0449B79EE31F6B82F50">
    <w:name w:val="E2970F4241CDA0449B79EE31F6B82F50"/>
  </w:style>
  <w:style w:type="paragraph" w:customStyle="1" w:styleId="0C4500546153EF47B52D93657FF69606">
    <w:name w:val="0C4500546153EF47B52D93657FF69606"/>
  </w:style>
  <w:style w:type="paragraph" w:customStyle="1" w:styleId="DD3C3C516991A848B6C6FD9C583B5AA6">
    <w:name w:val="DD3C3C516991A848B6C6FD9C583B5AA6"/>
  </w:style>
  <w:style w:type="paragraph" w:customStyle="1" w:styleId="E97E915B858658489D5FC2CF0323845C">
    <w:name w:val="E97E915B858658489D5FC2CF0323845C"/>
  </w:style>
  <w:style w:type="paragraph" w:customStyle="1" w:styleId="6EC9425E622CD244AEAACBDC85D73AA1">
    <w:name w:val="6EC9425E622CD244AEAACBDC85D73AA1"/>
  </w:style>
  <w:style w:type="paragraph" w:customStyle="1" w:styleId="1FC24137DA3A074F9107FFAE9A36F481">
    <w:name w:val="1FC24137DA3A074F9107FFAE9A36F481"/>
  </w:style>
  <w:style w:type="paragraph" w:customStyle="1" w:styleId="4B995E90085D3646B73B2CE760A4F6A1">
    <w:name w:val="4B995E90085D3646B73B2CE760A4F6A1"/>
  </w:style>
  <w:style w:type="paragraph" w:customStyle="1" w:styleId="75220BE86CDE3244A3E506C8E5108C36">
    <w:name w:val="75220BE86CDE3244A3E506C8E5108C36"/>
  </w:style>
  <w:style w:type="paragraph" w:customStyle="1" w:styleId="7CF1490DF224164B900664893B81C8DA">
    <w:name w:val="7CF1490DF224164B900664893B81C8DA"/>
  </w:style>
  <w:style w:type="paragraph" w:customStyle="1" w:styleId="C4C0B3222C724E4CA0D8BFBCBA9A2ACD">
    <w:name w:val="C4C0B3222C724E4CA0D8BFBCBA9A2ACD"/>
  </w:style>
  <w:style w:type="paragraph" w:customStyle="1" w:styleId="A231A2527C5F854992AA603DD687BC68">
    <w:name w:val="A231A2527C5F854992AA603DD687BC68"/>
  </w:style>
  <w:style w:type="paragraph" w:customStyle="1" w:styleId="C7C3981FD4F6A34899D0D7AF2B092237">
    <w:name w:val="C7C3981FD4F6A34899D0D7AF2B092237"/>
  </w:style>
  <w:style w:type="paragraph" w:customStyle="1" w:styleId="00FA6F7A9E3A3D458380B873D3B05C0D">
    <w:name w:val="00FA6F7A9E3A3D458380B873D3B05C0D"/>
  </w:style>
  <w:style w:type="paragraph" w:customStyle="1" w:styleId="3F95B085F7A21B428CFC1D96168CE7B5">
    <w:name w:val="3F95B085F7A21B428CFC1D96168CE7B5"/>
  </w:style>
  <w:style w:type="paragraph" w:customStyle="1" w:styleId="EC4FAE073875BD4CB34F67027F69E591">
    <w:name w:val="EC4FAE073875BD4CB34F67027F69E591"/>
  </w:style>
  <w:style w:type="paragraph" w:customStyle="1" w:styleId="F687E0004B45CD488FF8643BE68DDB6D">
    <w:name w:val="F687E0004B45CD488FF8643BE68DDB6D"/>
  </w:style>
  <w:style w:type="paragraph" w:customStyle="1" w:styleId="D85645B7D71B0247B44155DBC1C37C7A">
    <w:name w:val="D85645B7D71B0247B44155DBC1C37C7A"/>
  </w:style>
  <w:style w:type="paragraph" w:customStyle="1" w:styleId="EA4A286C16F66340AF9BEA4CD63CB865">
    <w:name w:val="EA4A286C16F66340AF9BEA4CD63CB865"/>
  </w:style>
  <w:style w:type="paragraph" w:customStyle="1" w:styleId="5766D2FC7D6F4B4EB87E57FE61490143">
    <w:name w:val="5766D2FC7D6F4B4EB87E57FE61490143"/>
  </w:style>
  <w:style w:type="paragraph" w:customStyle="1" w:styleId="87C01E67E87B904DAF2ABAFDE9BAC699">
    <w:name w:val="87C01E67E87B904DAF2ABAFDE9BAC699"/>
  </w:style>
  <w:style w:type="paragraph" w:customStyle="1" w:styleId="A86C79DF02DD8C48A015C576B72DF480">
    <w:name w:val="A86C79DF02DD8C48A015C576B72DF480"/>
  </w:style>
  <w:style w:type="paragraph" w:customStyle="1" w:styleId="B8F75FDA191BE640BAC6CA075C290B9A">
    <w:name w:val="B8F75FDA191BE640BAC6CA075C290B9A"/>
  </w:style>
  <w:style w:type="paragraph" w:customStyle="1" w:styleId="0C37DBBADE4BAE479CF866181466C5F5">
    <w:name w:val="0C37DBBADE4BAE479CF866181466C5F5"/>
  </w:style>
  <w:style w:type="paragraph" w:customStyle="1" w:styleId="CB8FB1EC3360EC4294C4091A99914D63">
    <w:name w:val="CB8FB1EC3360EC4294C4091A99914D63"/>
  </w:style>
  <w:style w:type="paragraph" w:customStyle="1" w:styleId="1A2BA6A67D343C4E8F3F04AFED151D00">
    <w:name w:val="1A2BA6A67D343C4E8F3F04AFED151D00"/>
  </w:style>
  <w:style w:type="paragraph" w:customStyle="1" w:styleId="C83BDE2D3F2A26448F6D9AA2E9F8D866">
    <w:name w:val="C83BDE2D3F2A26448F6D9AA2E9F8D866"/>
  </w:style>
  <w:style w:type="paragraph" w:customStyle="1" w:styleId="260910E74C011E499FA3941CE04ED6C9">
    <w:name w:val="260910E74C011E499FA3941CE04ED6C9"/>
  </w:style>
  <w:style w:type="paragraph" w:customStyle="1" w:styleId="7D278AA4042B65408C1A630B62F9B013">
    <w:name w:val="7D278AA4042B65408C1A630B62F9B013"/>
  </w:style>
  <w:style w:type="paragraph" w:customStyle="1" w:styleId="A727C0FE0A16BC4A92F246FF9EE1CF61">
    <w:name w:val="A727C0FE0A16BC4A92F246FF9EE1CF61"/>
  </w:style>
  <w:style w:type="paragraph" w:customStyle="1" w:styleId="88EBD2B875318F4B8AFAECBAD885FE4D">
    <w:name w:val="88EBD2B875318F4B8AFAECBAD885FE4D"/>
  </w:style>
  <w:style w:type="paragraph" w:customStyle="1" w:styleId="DE0107CBA97EF049BF135C7BED3F0D14">
    <w:name w:val="DE0107CBA97EF049BF135C7BED3F0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34.850"/>
    </inkml:context>
    <inkml:brush xml:id="br0">
      <inkml:brushProperty name="width" value="0.05" units="cm"/>
      <inkml:brushProperty name="height" value="0.05" units="cm"/>
      <inkml:brushProperty name="color" value="#E71224"/>
    </inkml:brush>
  </inkml:definitions>
  <inkml:trace contextRef="#ctx0" brushRef="#br0">1 85 24575,'7'-8'0,"4"-1"0,-3 5 0,4-4 0,-1 0 0,-2 0 0,6 4 0,-6-3 0,6 2 0,-7 1 0,8-3 0,-8 6 0,8-3 0,-8 1 0,8 2 0,-8-3 0,8 4 0,-8 0 0,8 0 0,-8 0 0,7 0 0,-6 0 0,2 0 0,-3 0 0,3 0 0,-3 0 0,8 0 0,-8 0 0,8 0 0,-8 0 0,8 0 0,-1 0 0,-1 0 0,1 0 0,-8 0 0,4 0 0,-2 4 0,2 0 0,-3 0 0,-1 2 0,0-1 0,1 2 0,-1-3 0,1 3 0,-1-3 0,0 3 0,-2 1 0,1-1 0,-2 0 0,0 1 0,3-1 0,-7 0 0,7 1 0,-6-1 0,2 1 0,0-1 0,-2 0 0,3 1 0,-1-1 0,-2 1 0,2-1 0,-3 0 0,3 1 0,-2-1 0,2 1 0,-3-1 0,0 0 0,0 1 0,4-1 0,-4 0 0,4 1 0,-4-1 0,0 1 0,0-1 0,0 5 0,3-4 0,-2 3 0,2-3 0,-3-1 0,0 1 0,0-1 0,0 1 0,0-1 0,0 1 0,0-1 0,0 0 0,0 1 0,0-1 0,0 1 0,0-1 0,0 1 0,0-1 0,0 1 0,0-1 0,0 0 0,0 4 0,0-3 0,0 3 0,-3-3 0,2-1 0,-6 0 0,3 1 0,0-1 0,-3 1 0,3-1 0,-4 1 0,1-4 0,3 2 0,-3-1 0,3 2 0,-1 0 0,-1 1 0,2-1 0,-7 4 0,2-3 0,-2 3 0,4-3 0,-1-1 0,1 0 0,-1 1 0,0 3 0,1-2 0,-1 2 0,0-3 0,1-1 0,-1 1 0,0-1 0,1 0 0,-1 1 0,-7 3 0,6-3 0,-6 3 0,11-3 0,-3-1 0,3-3 0,0 3 0,-3-6 0,6 6 0,-2-4 0,0 2 0,2 1 0,-3-2 0,7-1 0,1 0 0,7-3 0,-2 0 0,2 0 0,-3 0 0,3 0 0,-2 0 0,2 0 0,-4 0 0,1-3 0,-1 2 0,1-6 0,-1 3 0,1 0 0,-4-3 0,2 3 0,-1-3 0,2 2 0,-3-1 0,3 2 0,-3-4 0,3 1 0,0 0 0,0 3 0,-3-3 0,3 6 0,-3-5 0,3 5 0,0-2 0,0 3 0,0 0 0,1 0 0,-1 0 0,0 0 0,1 0 0,-1 0 0,0 0 0,1 0 0,-1 0 0,1 0 0,-1 0 0,1 0 0,-1 0 0,0 0 0,1 0 0,-1 0 0,1 0 0,-1 0 0,1 0 0,-1 0 0,5 0 0,-4 0 0,3 0 0,1 0 0,-4 0 0,4 0 0,-5 0 0,1 3 0,-1-2 0,5 6 0,-4-3 0,3 1 0,-3 1 0,-1-5 0,1 6 0,-1-6 0,1 5 0,-1-2 0,4 4 0,-3-1 0,3-3 0,-7 3 0,2-7 0,-2 7 0,0-3 0,3 0 0,-6 3 0,5-3 0,-5 3 0,6 1 0,-6-1 0,2 0 0,-3 1 0,3-1 0,-2 1 0,6-1 0,-6 1 0,5-1 0,-5 0 0,6 1 0,-6-1 0,5 8 0,-2-6 0,4 6 0,-4-7 0,-1-1 0,1 4 0,-3-2 0,2 2 0,-3-3 0,4-1 0,-3 4 0,2-3 0,-3 3 0,0-4 0,0 1 0,0-1 0,0 1 0,0-1 0,0 1 0,0-1 0,0 0 0,0 1 0,0-1 0,0 0 0,-4 1 0,4-1 0,-7 1 0,-1 2 0,3-1 0,-5 1 0,6-2 0,0-1 0,-3 1 0,3-1 0,-4 1 0,1-1 0,3 0 0,-3 1 0,3-1 0,-4 1 0,4-1 0,-3 1 0,3-1 0,0 1 0,-3-1 0,3 4 0,-4-3 0,1 3 0,-1-4 0,4 1 0,-3-1 0,3 5 0,-4-4 0,0 3 0,1-3 0,-1-1 0,1 1 0,-1-1 0,-3 1 0,2 4 0,-3-4 0,-3 7 0,5-6 0,-5 2 0,4-3 0,2-4 0,-2 3 0,-1-6 0,4 5 0,-4-5 0,0 6 0,4-6 0,-4 6 0,1-6 0,2 5 0,-2-5 0,3 3 0,1-1 0,-1-2 0,0 2 0,1-3 0,-1 0 0,1 0 0,3 3 0,-3-2 0,3 2 0,-4-3 0,1 0 0,-1 0 0,1 0 0,-1 0 0,1 0 0,-1 0 0,1 0 0,-1 0 0,1 0 0,-1 0 0,1 0 0,-1 0 0,1 0 0,-1 0 0,1 0 0,-1 0 0,1 0 0,0 0 0,0 0 0,0 0 0,3 0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30.502"/>
    </inkml:context>
    <inkml:brush xml:id="br0">
      <inkml:brushProperty name="width" value="0.05" units="cm"/>
      <inkml:brushProperty name="height" value="0.05" units="cm"/>
      <inkml:brushProperty name="color" value="#E71224"/>
    </inkml:brush>
  </inkml:definitions>
  <inkml:trace contextRef="#ctx0" brushRef="#br0">1 0 24575,'0'7'0,"0"8"0,0-6 0,0 6 0,3-4 0,-2 2 0,6-1 0,-2 3 0,-1-2 0,0 3 0,-1 1 0,-2 4 0,7 1 0,-7 1 0,7 8 0,-3-7 0,1 8 0,2-5 0,-3 0 0,0 0 0,2-4 0,-6 3 0,7-9 0,-7 5 0,6-10 0,-7 3 0,7-6 0,-6 2 0,6 1 0,-6-4 0,2 4 0,1-5 0,-3 4 0,5-3 0,-5 3 0,2-4 0,1 1 0,-4-1 0,4 1 0,-4 3 0,3-2 0,-2 2 0,2 0 0,0-2 0,-2 2 0,3-3 0,-1 3 0,-2-2 0,3 13 0,-1-11 0,-2 11 0,2-13 0,1 6 0,-3-6 0,2 6 0,1-6 0,-3 2 0,2-3 0,1 3 0,-3-2 0,2 2 0,-3-4 0,3 4 0,-2-3 0,3 7 0,-4-6 0,0 2 0,3-3 0,-2 2 0,2 3 0,-3-2 0,0 1 0,3-5 0,-2 5 0,2 3 0,-3 3 0,4-3 0,-3 1 0,2-8 0,-3 8 0,3-8 0,-2 8 0,2-8 0,-3 4 0,0-5 0,0 1 0,0 3 0,0-3 0,0 4 0,4-5 0,-3 1 0,2-1 0,-3 4 0,0-3 0,0 3 0,3-4 0,-2 1 0,2-1 0,-3 1 0,0-1 0,4 1 0,-4-1 0,4 0 0,-4 1 0,3-1 0,-2 0 0,2 0 0,-3 1 0,0-1 0,3 0 0,-2 1 0,2-1 0,-3 0 0,0 0 0,0-3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26.977"/>
    </inkml:context>
    <inkml:brush xml:id="br0">
      <inkml:brushProperty name="width" value="0.05" units="cm"/>
      <inkml:brushProperty name="height" value="0.05" units="cm"/>
      <inkml:brushProperty name="color" value="#E71224"/>
    </inkml:brush>
  </inkml:definitions>
  <inkml:trace contextRef="#ctx0" brushRef="#br0">1 7 24575,'5'-4'0,"0"1"0,5 3 0,2 0 0,-4 0 0,8 0 0,-4 0 0,4 0 0,-3 0 0,2 0 0,-2 0 0,-1 0 0,4 0 0,-4 4 0,1-3 0,2 2 0,-6-3 0,6 0 0,-7 0 0,8 0 0,-8 0 0,8 0 0,-8 0 0,4 0 0,-1 0 0,-2 0 0,2 0 0,-4 0 0,1 0 0,3 0 0,-2 0 0,2 0 0,-3 0 0,2 0 0,-1 0 0,1 0 0,-2 0 0,-1 0 0,1 0 0,-1 0 0,1 0 0,-1 0 0,1 0 0,-1 0 0,0 0 0,1 0 0,-1 0 0,0 0 0,0 0 0,0 0 0,-3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25.515"/>
    </inkml:context>
    <inkml:brush xml:id="br0">
      <inkml:brushProperty name="width" value="0.05" units="cm"/>
      <inkml:brushProperty name="height" value="0.05" units="cm"/>
      <inkml:brushProperty name="color" value="#E71224"/>
    </inkml:brush>
  </inkml:definitions>
  <inkml:trace contextRef="#ctx0" brushRef="#br0">0 1 24575,'0'7'0,"0"0"0,0 0 0,0 0 0,0 1 0,4-1 0,-3 0 0,5 1 0,-5-1 0,6 1 0,-6-1 0,5 1 0,-5-1 0,6 1 0,-3 3 0,4-3 0,-4 8 0,3-4 0,-2 5 0,3-1 0,0 1 0,1 4 0,-1-3 0,-3 3 0,2-5 0,-2 1 0,3-1 0,0 1 0,0-1 0,1 0 0,-5 1 0,4 4 0,-3-3 0,3 3 0,0-5 0,1 6 0,-1-5 0,1 4 0,-1-4 0,1 4 0,-1-3 0,1 8 0,-4-9 0,3 9 0,-4-8 0,5 8 0,0-4 0,0 0 0,-1 11 0,1-8 0,-1 9 0,1-12 0,-4 4 0,2-8 0,-2 8 0,4-9 0,-1 9 0,-3-8 0,3 3 0,-4-4 0,5 6 0,-1-4 0,0 4 0,-3-6 0,2 4 0,-2-3 0,0 3 0,2-5 0,-2 1 0,3-5 0,-4 4 0,3-8 0,-6 8 0,5-8 0,-5 3 0,2-3 0,1 3 0,-4-3 0,4 3 0,-1-4 0,-2 1 0,6-4 0,-7 2 0,4-2 0,-1 4 0,-2-1 0,5 0 0,-5 0 0,5-3 0,-2-1 0,0 1 0,-1-1 0,-3 5 0,3-1 0,-3 0 0,4-1 0,-4-2 0,0-1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23.371"/>
    </inkml:context>
    <inkml:brush xml:id="br0">
      <inkml:brushProperty name="width" value="0.05" units="cm"/>
      <inkml:brushProperty name="height" value="0.05" units="cm"/>
      <inkml:brushProperty name="color" value="#E71224"/>
    </inkml:brush>
  </inkml:definitions>
  <inkml:trace contextRef="#ctx0" brushRef="#br0">236 0 24575,'0'10'0,"0"7"0,0-1 0,0 15 0,0 5 0,0 4 0,0 12 0,0-11 0,0 11 0,-5-5 0,4 13 0,-13-5 0,7-2 0,-9-1 0,6-5 0,0 0 0,0-1 0,-1-1 0,1-4 0,0 5 0,0-1 0,0-4 0,-1 5 0,1-1 0,0-4 0,0 4 0,0-5 0,4-1 0,-2 0 0,2 7 0,-3-15 0,4 2 0,-2-16 0,6-5 0,-3 0 0,4-5 0,-3-3 0,-1 0 0,0-8 0,1-9 0,3 7 0,0-6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1:08.606"/>
    </inkml:context>
    <inkml:brush xml:id="br0">
      <inkml:brushProperty name="width" value="0.05" units="cm"/>
      <inkml:brushProperty name="height" value="0.05" units="cm"/>
      <inkml:brushProperty name="color" value="#E71224"/>
    </inkml:brush>
  </inkml:definitions>
  <inkml:trace contextRef="#ctx0" brushRef="#br0">0 16 24575,'7'0'0,"4"0"0,2 0 0,-1 0 0,4 0 0,-4 0 0,5 0 0,-1 0 0,0 0 0,-3-3 0,2 2 0,-2-3 0,-1 4 0,4 0 0,-4 0 0,1-3 0,2 2 0,-2-2 0,-1 3 0,7 0 0,-6 0 0,7 0 0,-8 0 0,4 0 0,-8 0 0,8 0 0,-4 0 0,1 0 0,2 0 0,-3 0 0,1 0 0,2 0 0,-2 0 0,3 0 0,-3 0 0,2 0 0,-2 0 0,10 0 0,-4 0 0,0 0 0,-3 3 0,-4 2 0,1 0 0,2 2 0,-2-3 0,-1 1 0,4 2 0,-8-2 0,8-1 0,-8 3 0,7-3 0,-6 0 0,2 3 0,1-2 0,-4-1 0,7 6 0,-7-5 0,3 3 0,-4-2 0,1-2 0,-1 4 0,1-1 0,-1 1 0,1-1 0,-1 1 0,1-1 0,-1 1 0,1 3 0,-4-3 0,3 4 0,1 3 0,0-6 0,0 6 0,-1-8 0,-3 1 0,0-1 0,2 0 0,-5 1 0,6-1 0,-6 1 0,2-1 0,0 1 0,-2-1 0,6 1 0,-6 3 0,2-3 0,-3 4 0,3-5 0,-2 8 0,2-6 0,1 6 0,-4-7 0,4 3 0,-4-3 0,0 4 0,3-1 0,-2-2 0,3 2 0,-4 1 0,0-4 0,0 8 0,0-8 0,0 8 0,0-8 0,0 3 0,0 1 0,0 4 0,0-3 0,0 6 0,0-11 0,0 4 0,0-1 0,0-3 0,0 4 0,0-5 0,0 1 0,0-1 0,0 1 0,0-1 0,0 1 0,0-1 0,0 0 0,0 1 0,0-1 0,0 1 0,0-1 0,0 0 0,0 0 0,0 0 0,0 0 0,-3-3 0,2 3 0,-3-3 0,1 3 0,2 1 0,-5-4 0,5 3 0,-9 0 0,8 1 0,-8 3 0,9-3 0,-6-1 0,3 0 0,0 1 0,-3-1 0,6 1 0,-5-1 0,1 1 0,1-1 0,-3 5 0,6-4 0,-6 3 0,3-3 0,0 3 0,-3-2 0,3 6 0,-4-7 0,1 3 0,3-4 0,-3 0 0,3 1 0,-1-1 0,-1 1 0,2-1 0,-1 1 0,-1-1 0,1 1 0,1-1 0,-2 0 0,5 1 0,-6-1 0,3 1 0,-4-1 0,1 0 0,-1 1 0,4-1 0,-2-3 0,1 3 0,1-3 0,-2 3 0,5 1 0,-6-4 0,3 3 0,0-3 0,-3 3 0,3 1 0,-4-4 0,4 2 0,-3-2 0,3 4 0,-4-4 0,1 6 0,-1-8 0,1 8 0,3-6 0,-3 3 0,3-3 0,-4 3 0,4-3 0,-3 0 0,6 3 0,-5-3 0,1 0 0,1 3 0,-2-7 0,5 7 0,-6-6 0,3 5 0,-4-1 0,1 2 0,-1-3 0,4 2 0,-2-5 0,2 6 0,-4-3 0,1 3 0,-1-3 0,4 3 0,-3-7 0,3 7 0,-3-6 0,-1 5 0,1-2 0,-1 0 0,1 3 0,-1-6 0,4 5 0,-3-5 0,3 6 0,-3-3 0,-1 0 0,4 2 0,-2-5 0,1 6 0,-2-7 0,3 7 0,-3-6 0,3 6 0,-4-7 0,4 7 0,-3-6 0,3 5 0,-3-2 0,-1 0 0,1 3 0,0-6 0,-1 5 0,1-5 0,0 5 0,-1-5 0,4 5 0,-2-5 0,1 2 0,-2 1 0,-1 0 0,1 0 0,0 2 0,-1-5 0,0 2 0,1-3 0,3 4 0,-3-4 0,3 7 0,-4-6 0,1 2 0,-1 0 0,1-2 0,0 3 0,0-4 0,-1 0 0,1 0 0,0 0 0,3 3 0,-2-2 0,2 2 0,0-9 0,1 1 0,3-5 0,0-2 0,0 0 0,0-5 0,0-4 0,0 11 0,0-2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1:04.496"/>
    </inkml:context>
    <inkml:brush xml:id="br0">
      <inkml:brushProperty name="width" value="0.05" units="cm"/>
      <inkml:brushProperty name="height" value="0.05" units="cm"/>
      <inkml:brushProperty name="color" value="#E71224"/>
    </inkml:brush>
  </inkml:definitions>
  <inkml:trace contextRef="#ctx0" brushRef="#br0">1 0 24575,'0'15'0,"0"0"0,0 1 0,0 5 0,0 2 0,0-1 0,0 16 0,0-13 0,0 14 0,3-16 0,-2 3 0,3-9 0,0 9 0,-3-8 0,3 7 0,0-7 0,-4 8 0,4-8 0,0 15 0,-3-9 0,7 6 0,-7-4 0,2-9 0,1 9 0,-3-8 0,3 3 0,-4-5 0,0 1 0,0-1 0,0-3 0,4 5 0,-3-4 0,2 1 0,-3-3 0,0-5 0,0 1 0,0-1 0,0 5 0,0-4 0,0 4 0,4-2 0,-3-1 0,2 5 0,-3-6 0,4 7 0,-4-7 0,4 7 0,-4-6 0,0 5 0,0-1 0,0-2 0,0 1 0,0-1 0,0-2 0,0 2 0,0 1 0,0-4 0,0 4 0,0-5 0,0 4 0,0 5 0,0-3 0,0 6 0,0-10 0,0 6 0,0-6 0,0 2 0,0 1 0,0-4 0,0 3 0,0 1 0,0-4 0,0 4 0,0-5 0,0 1 0,0 3 0,0-2 0,0 2 0,0 0 0,0-3 0,0 3 0,3-4 0,-2 1 0,3-1 0,-4 0 0,0 0 0,0 0 0,0 0 0,0 0 0,0 0 0,0 0 0,0 0 0,0 0 0,0-3 0,0-1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7-01T00:20:54.791"/>
    </inkml:context>
    <inkml:brush xml:id="br0">
      <inkml:brushProperty name="width" value="0.05" units="cm"/>
      <inkml:brushProperty name="height" value="0.05" units="cm"/>
      <inkml:brushProperty name="color" value="#E71224"/>
    </inkml:brush>
  </inkml:definitions>
  <inkml:trace contextRef="#ctx0" brushRef="#br0">854 136 24575,'-4'-4'0,"0"-6"0,-8 4 0,-1-6 0,-3 4 0,-6-1 0,4-3 0,-15-2 0,9 1 0,-11 4 0,13 1 0,-12 3 0,15-3 0,-10 3 0,13 1 0,-1 4 0,0-3 0,1 2 0,3-3 0,2 4 0,3 0 0,-3 0 0,2 0 0,-2 0 0,3 0 0,0 0 0,1 0 0,-1 0 0,1 0 0,-1 0 0,1 0 0,-4 3 0,2-2 0,-6 6 0,7-3 0,-4 1 0,1 2 0,2-3 0,-2 4 0,-1-4 0,4 2 0,-4-5 0,4 6 0,1-3 0,-1 0 0,-3 3 0,2-3 0,-2 1 0,3 1 0,-3 2 0,3-3 0,-3 5 0,3-6 0,1 3 0,-1-2 0,4 1 0,-3-2 0,3 4 0,-3-1 0,2 1 0,-1-4 0,5 2 0,-6-2 0,6 4 0,-6-1 0,3 1 0,0-1 0,-3 4 0,3-3 0,0 3 0,1-4 0,-1 5 0,3-4 0,-3 4 0,1-5 0,2 5 0,-6-4 0,7 8 0,-7-8 0,6 3 0,-6 1 0,6-4 0,-6 4 0,6-1 0,-2-2 0,-1 5 0,4-5 0,-4 6 0,4-7 0,-3 3 0,2-3 0,-2-1 0,-1 5 0,3-4 0,-3 4 0,4-5 0,0 1 0,0 3 0,0-3 0,0 4 0,0-5 0,0 8 0,-3-6 0,2 6 0,-2-7 0,3-1 0,0 4 0,0-2 0,0 2 0,0-3 0,0-1 0,0 1 0,0-1 0,0 1 0,0-1 0,0 0 0,0 1 0,0-1 0,0 1 0,0 2 0,0-1 0,0 1 0,0-2 0,0-1 0,0 1 0,0-1 0,0 0 0,0 1 0,0-1 0,0 1 0,0-1 0,0 0 0,0 1 0,3-1 0,-2 0 0,2 1 0,-3-1 0,3 1 0,-2-1 0,3 1 0,-1-1 0,-2 0 0,2 1 0,0-4 0,-2 3 0,2-3 0,1 3 0,-3 0 0,5 1 0,-5-1 0,2 0 0,1 1 0,0-1 0,0 1 0,3-1 0,-7 1 0,7-4 0,-6 2 0,5-1 0,-5 2 0,6-3 0,-3 3 0,0-3 0,3 3 0,-6 1 0,5-1 0,-2-3 0,0 3 0,3-3 0,-3 4 0,0-1 0,3 0 0,-3-3 0,3 3 0,-3-3 0,3 0 0,-6 3 0,5-6 0,-2 5 0,4-5 0,-4 6 0,2-6 0,-5 5 0,6-5 0,-3 6 0,3-6 0,-3 5 0,2-5 0,-2 5 0,4-5 0,-5 6 0,4-7 0,-3 4 0,0-1 0,2-2 0,-2 2 0,0 0 0,3-2 0,-3 3 0,3-1 0,0-3 0,0 4 0,-3-1 0,2-2 0,-2 2 0,3-3 0,0 0 0,0 0 0,0 0 0,0 0 0,0 0 0,0 0 0,0 0 0,0 0 0,0 0 0,0 0 0,0 0 0,0 0 0,0 0 0,0 0 0,0 0 0,0 0 0,0 0 0,0 0 0,0 0 0,0 0 0,0 0 0,0 0 0,1 0 0,-1 0 0,-1 0 0,1 0 0,1 0 0,-1 0 0,0 0 0,0 0 0,0 0 0,0 0 0,0 0 0,1 0 0,-1 0 0,0 0 0,0 0 0,0 0 0,0 0 0,0 0 0,0 0 0,0 0 0,0 0 0,0 0 0,1 0 0,-2 0 0,2 0 0,-1 0 0,0 0 0,0 0 0,0 0 0,0 0 0,0 0 0,0 0 0,0 0 0,0 0 0,-1 0 0,1 0 0,0 0 0,0 0 0,-3-3 0,2 2 0,-2-3 0,4 4 0,-2 0 0,-2-3 0,2 2 0,-2-2 0,0 0 0,2 2 0,-2-3 0,0 1 0,2 2 0,-2-2 0,3 0 0,0 2 0,0-2 0,0 3 0,0-3 0,0 2 0,0-2 0,0 3 0,-4-4 0,4 4 0,-7-7 0,7 6 0,-3-2 0,0 0 0,2 2 0,-2-2 0,0 0 0,2 2 0,-2-2 0,0 0 0,2 2 0,-2-2 0,3 3 0,0 0 0,-1 0 0,1 0 0,0 0 0,-1 0 0,1 0 0,-3 0 0,-1 0 0</inkml:trace>
</inkml:ink>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Analyzing #TrumpCamps On Twitter and Immigration in The United States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27F01E-1CDF-6244-B9EA-E165D4E4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83</TotalTime>
  <Pages>12</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#TrumpCamps On Twitter and Immigration in The United States</dc:title>
  <dc:subject/>
  <dc:creator>Microsoft Office User</dc:creator>
  <cp:keywords/>
  <dc:description/>
  <cp:lastModifiedBy>Microsoft Office User</cp:lastModifiedBy>
  <cp:revision>34</cp:revision>
  <dcterms:created xsi:type="dcterms:W3CDTF">2019-06-30T21:11:00Z</dcterms:created>
  <dcterms:modified xsi:type="dcterms:W3CDTF">2019-07-01T00:22:00Z</dcterms:modified>
</cp:coreProperties>
</file>